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43E9" w14:textId="77777777" w:rsidR="00B56683" w:rsidRPr="00452383" w:rsidRDefault="00B56683" w:rsidP="00C816FA">
      <w:pPr>
        <w:pStyle w:val="UFNormal"/>
        <w:rPr>
          <w:rFonts w:ascii="Flama Light" w:hAnsi="Flama Light"/>
        </w:rPr>
      </w:pPr>
    </w:p>
    <w:p w14:paraId="77E343EA" w14:textId="77777777" w:rsidR="00D24048" w:rsidRDefault="00D24048" w:rsidP="00D24048">
      <w:pPr>
        <w:outlineLvl w:val="0"/>
        <w:rPr>
          <w:rFonts w:ascii="Flama Light" w:hAnsi="Flama Light"/>
          <w:b/>
          <w:sz w:val="32"/>
          <w:szCs w:val="32"/>
        </w:rPr>
      </w:pPr>
      <w:r w:rsidRPr="00452383">
        <w:rPr>
          <w:rFonts w:ascii="Flama Light" w:hAnsi="Flama Light"/>
          <w:b/>
          <w:sz w:val="32"/>
          <w:szCs w:val="32"/>
        </w:rPr>
        <w:t>REISEOPPGJØR</w:t>
      </w:r>
    </w:p>
    <w:p w14:paraId="112BF64D" w14:textId="77777777" w:rsidR="00E95EC6" w:rsidRPr="00BB3CBB" w:rsidRDefault="00E95EC6" w:rsidP="00E95EC6">
      <w:pPr>
        <w:rPr>
          <w:i/>
          <w:iCs/>
        </w:rPr>
      </w:pPr>
      <w:r w:rsidRPr="00BB3CBB">
        <w:rPr>
          <w:i/>
          <w:iCs/>
        </w:rPr>
        <w:t>Vennligst lim inn vedlegg i dette dokumentet, og lagre som én PDF.</w:t>
      </w:r>
    </w:p>
    <w:p w14:paraId="1A51B3FD" w14:textId="77777777" w:rsidR="00F47A7E" w:rsidRPr="00452383" w:rsidRDefault="00F47A7E" w:rsidP="00D24048">
      <w:pPr>
        <w:outlineLvl w:val="0"/>
        <w:rPr>
          <w:rFonts w:ascii="Flama Light" w:hAnsi="Flama Light"/>
          <w:b/>
          <w:sz w:val="32"/>
          <w:szCs w:val="32"/>
        </w:rPr>
      </w:pP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4946"/>
        <w:gridCol w:w="2579"/>
        <w:gridCol w:w="1428"/>
      </w:tblGrid>
      <w:tr w:rsidR="008F1C95" w:rsidRPr="00452383" w14:paraId="77E343F1" w14:textId="77777777" w:rsidTr="008F1C95">
        <w:tc>
          <w:tcPr>
            <w:tcW w:w="4946" w:type="dxa"/>
          </w:tcPr>
          <w:p w14:paraId="77E343EB" w14:textId="77777777" w:rsidR="008F1C95" w:rsidRPr="00452383" w:rsidRDefault="008F1C95" w:rsidP="008F1C95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Navn:</w:t>
            </w:r>
          </w:p>
          <w:p w14:paraId="77E343EC" w14:textId="35705504" w:rsidR="008F1C95" w:rsidRPr="00452383" w:rsidRDefault="008F1C95" w:rsidP="008F1C95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  <w:tc>
          <w:tcPr>
            <w:tcW w:w="2579" w:type="dxa"/>
          </w:tcPr>
          <w:p w14:paraId="1B6EAC29" w14:textId="77777777" w:rsidR="008F1C95" w:rsidRPr="00452383" w:rsidRDefault="008F1C95" w:rsidP="008F1C95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Avreisedato:</w:t>
            </w:r>
          </w:p>
          <w:p w14:paraId="77E343EE" w14:textId="317A54E5" w:rsidR="008F1C95" w:rsidRPr="00452383" w:rsidRDefault="008F1C95" w:rsidP="008F1C95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  <w:tc>
          <w:tcPr>
            <w:tcW w:w="1428" w:type="dxa"/>
          </w:tcPr>
          <w:p w14:paraId="5137C2EC" w14:textId="77777777" w:rsidR="008F1C95" w:rsidRPr="00452383" w:rsidRDefault="008F1C95" w:rsidP="008F1C95">
            <w:pPr>
              <w:rPr>
                <w:rFonts w:ascii="Flama Light" w:hAnsi="Flama Light"/>
                <w:sz w:val="18"/>
                <w:szCs w:val="18"/>
              </w:rPr>
            </w:pPr>
            <w:proofErr w:type="spellStart"/>
            <w:r w:rsidRPr="00452383">
              <w:rPr>
                <w:rFonts w:ascii="Flama Light" w:hAnsi="Flama Light"/>
                <w:sz w:val="18"/>
                <w:szCs w:val="18"/>
              </w:rPr>
              <w:t>Kl</w:t>
            </w:r>
            <w:proofErr w:type="spellEnd"/>
            <w:r w:rsidRPr="00452383">
              <w:rPr>
                <w:rFonts w:ascii="Flama Light" w:hAnsi="Flama Light"/>
                <w:sz w:val="18"/>
                <w:szCs w:val="18"/>
              </w:rPr>
              <w:t>:</w:t>
            </w:r>
          </w:p>
          <w:p w14:paraId="77E343F0" w14:textId="3D1791E2" w:rsidR="008F1C95" w:rsidRPr="00452383" w:rsidRDefault="008F1C95" w:rsidP="008F1C95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</w:tr>
      <w:tr w:rsidR="004E6752" w:rsidRPr="00452383" w14:paraId="77E343F8" w14:textId="77777777" w:rsidTr="008F1C95">
        <w:tc>
          <w:tcPr>
            <w:tcW w:w="4946" w:type="dxa"/>
          </w:tcPr>
          <w:p w14:paraId="08F1666B" w14:textId="77777777" w:rsidR="004E6752" w:rsidRPr="00452383" w:rsidRDefault="004E6752" w:rsidP="004E6752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Adresse</w:t>
            </w:r>
          </w:p>
          <w:p w14:paraId="77E343F3" w14:textId="7CE98245" w:rsidR="004E6752" w:rsidRPr="00452383" w:rsidRDefault="004E6752" w:rsidP="004E6752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  <w:tc>
          <w:tcPr>
            <w:tcW w:w="2579" w:type="dxa"/>
          </w:tcPr>
          <w:p w14:paraId="0F0A785D" w14:textId="77777777" w:rsidR="004E6752" w:rsidRPr="00452383" w:rsidRDefault="004E6752" w:rsidP="004E6752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Returdato:</w:t>
            </w:r>
          </w:p>
          <w:p w14:paraId="77E343F5" w14:textId="779EFAAF" w:rsidR="004E6752" w:rsidRPr="00452383" w:rsidRDefault="004E6752" w:rsidP="004E6752">
            <w:pPr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1428" w:type="dxa"/>
          </w:tcPr>
          <w:p w14:paraId="7944F0D4" w14:textId="77777777" w:rsidR="004E6752" w:rsidRPr="00452383" w:rsidRDefault="004E6752" w:rsidP="004E6752">
            <w:pPr>
              <w:rPr>
                <w:rFonts w:ascii="Flama Light" w:hAnsi="Flama Light"/>
                <w:sz w:val="18"/>
                <w:szCs w:val="18"/>
              </w:rPr>
            </w:pPr>
            <w:proofErr w:type="spellStart"/>
            <w:r w:rsidRPr="00452383">
              <w:rPr>
                <w:rFonts w:ascii="Flama Light" w:hAnsi="Flama Light"/>
                <w:sz w:val="18"/>
                <w:szCs w:val="18"/>
              </w:rPr>
              <w:t>Kl</w:t>
            </w:r>
            <w:proofErr w:type="spellEnd"/>
            <w:r w:rsidRPr="00452383">
              <w:rPr>
                <w:rFonts w:ascii="Flama Light" w:hAnsi="Flama Light"/>
                <w:sz w:val="18"/>
                <w:szCs w:val="18"/>
              </w:rPr>
              <w:t>:</w:t>
            </w:r>
          </w:p>
          <w:p w14:paraId="77E343F7" w14:textId="4C4469E3" w:rsidR="004E6752" w:rsidRPr="00452383" w:rsidRDefault="004E6752" w:rsidP="004E6752">
            <w:pPr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4E6752" w:rsidRPr="00452383" w14:paraId="77E343FD" w14:textId="77777777" w:rsidTr="008F1C95">
        <w:tc>
          <w:tcPr>
            <w:tcW w:w="4946" w:type="dxa"/>
          </w:tcPr>
          <w:p w14:paraId="77E343F9" w14:textId="77777777" w:rsidR="004E6752" w:rsidRPr="00452383" w:rsidRDefault="004E6752" w:rsidP="004E6752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Skattekommune:</w:t>
            </w:r>
          </w:p>
          <w:p w14:paraId="77E343FA" w14:textId="77777777" w:rsidR="004E6752" w:rsidRPr="00452383" w:rsidRDefault="004E6752" w:rsidP="004E6752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  <w:tc>
          <w:tcPr>
            <w:tcW w:w="4007" w:type="dxa"/>
            <w:gridSpan w:val="2"/>
          </w:tcPr>
          <w:p w14:paraId="77E343FB" w14:textId="41CAF8D4" w:rsidR="004E6752" w:rsidRPr="00452383" w:rsidRDefault="004E6752" w:rsidP="004E6752">
            <w:pPr>
              <w:rPr>
                <w:rFonts w:ascii="Flama Light" w:hAnsi="Flama Light"/>
                <w:sz w:val="18"/>
                <w:szCs w:val="18"/>
              </w:rPr>
            </w:pPr>
            <w:r>
              <w:rPr>
                <w:rFonts w:ascii="Flama Light" w:hAnsi="Flama Light"/>
                <w:sz w:val="18"/>
                <w:szCs w:val="18"/>
              </w:rPr>
              <w:t>Fødselsdato (NB: Personnummer ved kjøregodtgjørelse)</w:t>
            </w:r>
            <w:r w:rsidRPr="00452383">
              <w:rPr>
                <w:rFonts w:ascii="Flama Light" w:hAnsi="Flama Light"/>
                <w:sz w:val="18"/>
                <w:szCs w:val="18"/>
              </w:rPr>
              <w:t>:</w:t>
            </w:r>
          </w:p>
          <w:p w14:paraId="77E343FC" w14:textId="77777777" w:rsidR="004E6752" w:rsidRPr="00452383" w:rsidRDefault="004E6752" w:rsidP="004E6752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</w:tr>
      <w:tr w:rsidR="00DA1186" w:rsidRPr="00452383" w14:paraId="77E34402" w14:textId="77777777" w:rsidTr="008F1C95">
        <w:tc>
          <w:tcPr>
            <w:tcW w:w="4946" w:type="dxa"/>
          </w:tcPr>
          <w:p w14:paraId="665A277D" w14:textId="77777777" w:rsidR="00DA1186" w:rsidRPr="00452383" w:rsidRDefault="00DA1186" w:rsidP="00DA1186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Reiserute:</w:t>
            </w:r>
          </w:p>
          <w:p w14:paraId="77E343FF" w14:textId="4CE214AD" w:rsidR="00DA1186" w:rsidRPr="00452383" w:rsidRDefault="00DA1186" w:rsidP="00DA1186">
            <w:pPr>
              <w:jc w:val="center"/>
              <w:rPr>
                <w:rFonts w:ascii="Flama Light" w:hAnsi="Flama Light"/>
                <w:b/>
                <w:sz w:val="18"/>
                <w:szCs w:val="18"/>
              </w:rPr>
            </w:pPr>
          </w:p>
        </w:tc>
        <w:tc>
          <w:tcPr>
            <w:tcW w:w="4007" w:type="dxa"/>
            <w:gridSpan w:val="2"/>
          </w:tcPr>
          <w:p w14:paraId="2C71AFB4" w14:textId="77777777" w:rsidR="00DA1186" w:rsidRPr="00452383" w:rsidRDefault="00DA1186" w:rsidP="00DA1186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Kontonummer:</w:t>
            </w:r>
          </w:p>
          <w:p w14:paraId="77E34401" w14:textId="290407E2" w:rsidR="00DA1186" w:rsidRPr="00452383" w:rsidRDefault="00DA1186" w:rsidP="00DA1186">
            <w:pPr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DA1186" w:rsidRPr="00452383" w14:paraId="77E34405" w14:textId="77777777" w:rsidTr="008F1C95">
        <w:tc>
          <w:tcPr>
            <w:tcW w:w="8953" w:type="dxa"/>
            <w:gridSpan w:val="3"/>
          </w:tcPr>
          <w:p w14:paraId="77E34403" w14:textId="1AAF29C4" w:rsidR="00DA1186" w:rsidRPr="00452383" w:rsidRDefault="00DA1186" w:rsidP="00DA1186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 xml:space="preserve">Formål: </w:t>
            </w:r>
          </w:p>
          <w:p w14:paraId="77E34404" w14:textId="77777777" w:rsidR="00DA1186" w:rsidRPr="00452383" w:rsidRDefault="00DA1186" w:rsidP="00DA1186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</w:tr>
    </w:tbl>
    <w:p w14:paraId="77E34406" w14:textId="77777777" w:rsidR="00D24048" w:rsidRPr="00452383" w:rsidRDefault="00D24048" w:rsidP="00D24048">
      <w:pPr>
        <w:rPr>
          <w:rFonts w:ascii="Flama Light" w:hAnsi="Flama Light"/>
          <w:sz w:val="6"/>
          <w:szCs w:val="6"/>
        </w:rPr>
      </w:pPr>
    </w:p>
    <w:p w14:paraId="77E34407" w14:textId="77777777" w:rsidR="00D24048" w:rsidRPr="00452383" w:rsidRDefault="00D24048" w:rsidP="00D24048">
      <w:pPr>
        <w:outlineLvl w:val="0"/>
        <w:rPr>
          <w:rFonts w:ascii="Flama Light" w:hAnsi="Flama Light"/>
          <w:b/>
        </w:rPr>
      </w:pPr>
      <w:r w:rsidRPr="00452383">
        <w:rPr>
          <w:rFonts w:ascii="Flama Light" w:hAnsi="Flama Light"/>
          <w:b/>
        </w:rPr>
        <w:t>Reiseutgifter:</w:t>
      </w:r>
    </w:p>
    <w:p w14:paraId="77E34408" w14:textId="6CE7FD88" w:rsidR="00344CC1" w:rsidRDefault="00344CC1" w:rsidP="243AA045">
      <w:pPr>
        <w:outlineLvl w:val="0"/>
        <w:rPr>
          <w:rFonts w:ascii="Flama Light" w:hAnsi="Flama Light"/>
          <w:i/>
          <w:iCs/>
          <w:sz w:val="20"/>
        </w:rPr>
      </w:pPr>
      <w:r w:rsidRPr="243AA045">
        <w:rPr>
          <w:rFonts w:ascii="Flama Light" w:hAnsi="Flama Light"/>
          <w:i/>
          <w:iCs/>
          <w:sz w:val="20"/>
        </w:rPr>
        <w:t xml:space="preserve">(Bilgodtgjørelse: Ungdom og Fritid opererer med sats på </w:t>
      </w:r>
      <w:r w:rsidR="143A4F45" w:rsidRPr="243AA045">
        <w:rPr>
          <w:rFonts w:ascii="Flama Light" w:hAnsi="Flama Light"/>
          <w:i/>
          <w:iCs/>
          <w:sz w:val="20"/>
        </w:rPr>
        <w:t>3,50</w:t>
      </w:r>
      <w:r w:rsidRPr="243AA045">
        <w:rPr>
          <w:rFonts w:ascii="Flama Light" w:hAnsi="Flama Light"/>
          <w:i/>
          <w:iCs/>
          <w:sz w:val="20"/>
        </w:rPr>
        <w:t xml:space="preserve"> kr pr kilometer + </w:t>
      </w:r>
      <w:r w:rsidR="5D0F9E1D" w:rsidRPr="243AA045">
        <w:rPr>
          <w:rFonts w:ascii="Flama Light" w:hAnsi="Flama Light"/>
          <w:i/>
          <w:iCs/>
          <w:sz w:val="20"/>
        </w:rPr>
        <w:t xml:space="preserve">1,00 </w:t>
      </w:r>
      <w:r w:rsidRPr="243AA045">
        <w:rPr>
          <w:rFonts w:ascii="Flama Light" w:hAnsi="Flama Light"/>
          <w:i/>
          <w:iCs/>
          <w:sz w:val="20"/>
        </w:rPr>
        <w:t>kr pr km i passasjertillegg.</w:t>
      </w:r>
      <w:r w:rsidR="00115B01" w:rsidRPr="243AA045">
        <w:rPr>
          <w:rFonts w:ascii="Flama Light" w:hAnsi="Flama Light"/>
          <w:i/>
          <w:iCs/>
          <w:sz w:val="20"/>
        </w:rPr>
        <w:t xml:space="preserve"> Skriv alltid inn hele adressen ved kjøregodtgjørelse.</w:t>
      </w:r>
      <w:r w:rsidRPr="243AA045">
        <w:rPr>
          <w:rFonts w:ascii="Flama Light" w:hAnsi="Flama Light"/>
          <w:i/>
          <w:iCs/>
          <w:sz w:val="20"/>
        </w:rPr>
        <w:t>)</w:t>
      </w:r>
    </w:p>
    <w:p w14:paraId="6A561DDD" w14:textId="77777777" w:rsidR="00AC1252" w:rsidRPr="00452383" w:rsidRDefault="00AC1252" w:rsidP="243AA045">
      <w:pPr>
        <w:outlineLvl w:val="0"/>
        <w:rPr>
          <w:rFonts w:ascii="Flama Light" w:hAnsi="Flama Light"/>
          <w:i/>
          <w:iCs/>
          <w:sz w:val="20"/>
        </w:rPr>
      </w:pP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1357"/>
        <w:gridCol w:w="5595"/>
        <w:gridCol w:w="2001"/>
      </w:tblGrid>
      <w:tr w:rsidR="00D24048" w:rsidRPr="00452383" w14:paraId="77E3440C" w14:textId="77777777" w:rsidTr="00070DAA">
        <w:tc>
          <w:tcPr>
            <w:tcW w:w="1357" w:type="dxa"/>
          </w:tcPr>
          <w:p w14:paraId="77E34409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Dato</w:t>
            </w:r>
          </w:p>
        </w:tc>
        <w:tc>
          <w:tcPr>
            <w:tcW w:w="5595" w:type="dxa"/>
          </w:tcPr>
          <w:p w14:paraId="77E3440A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Reist fra – til med hva (fly, tog, buss, mm)</w:t>
            </w:r>
          </w:p>
        </w:tc>
        <w:tc>
          <w:tcPr>
            <w:tcW w:w="2001" w:type="dxa"/>
          </w:tcPr>
          <w:p w14:paraId="77E3440B" w14:textId="7F4882C2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Pris</w:t>
            </w:r>
          </w:p>
        </w:tc>
      </w:tr>
      <w:tr w:rsidR="00070DAA" w:rsidRPr="00452383" w14:paraId="77E34410" w14:textId="77777777" w:rsidTr="00070DAA">
        <w:tc>
          <w:tcPr>
            <w:tcW w:w="1357" w:type="dxa"/>
          </w:tcPr>
          <w:p w14:paraId="77E3440D" w14:textId="54B6724E" w:rsidR="00070DAA" w:rsidRPr="00452383" w:rsidRDefault="00070DAA" w:rsidP="00070DAA">
            <w:pPr>
              <w:spacing w:line="360" w:lineRule="auto"/>
              <w:rPr>
                <w:rFonts w:ascii="Flama Light" w:hAnsi="Flama Light"/>
                <w:b/>
                <w:sz w:val="18"/>
                <w:szCs w:val="18"/>
              </w:rPr>
            </w:pPr>
          </w:p>
        </w:tc>
        <w:tc>
          <w:tcPr>
            <w:tcW w:w="5595" w:type="dxa"/>
          </w:tcPr>
          <w:p w14:paraId="77E3440E" w14:textId="18400DD6" w:rsidR="00070DAA" w:rsidRPr="00452383" w:rsidRDefault="00070DAA" w:rsidP="00070DAA">
            <w:pPr>
              <w:spacing w:line="360" w:lineRule="auto"/>
              <w:rPr>
                <w:rFonts w:ascii="Flama Light" w:hAnsi="Flama Light"/>
                <w:b/>
                <w:sz w:val="18"/>
                <w:szCs w:val="18"/>
              </w:rPr>
            </w:pPr>
          </w:p>
        </w:tc>
        <w:tc>
          <w:tcPr>
            <w:tcW w:w="2001" w:type="dxa"/>
          </w:tcPr>
          <w:p w14:paraId="77E3440F" w14:textId="6C5F8E2D" w:rsidR="00070DAA" w:rsidRPr="00452383" w:rsidRDefault="00070DAA" w:rsidP="00070DAA">
            <w:pPr>
              <w:spacing w:line="360" w:lineRule="auto"/>
              <w:rPr>
                <w:rFonts w:ascii="Flama Light" w:hAnsi="Flama Light"/>
                <w:b/>
                <w:sz w:val="18"/>
                <w:szCs w:val="18"/>
              </w:rPr>
            </w:pPr>
          </w:p>
        </w:tc>
      </w:tr>
      <w:tr w:rsidR="00070DAA" w:rsidRPr="00452383" w14:paraId="77E34414" w14:textId="77777777" w:rsidTr="00070DAA">
        <w:tc>
          <w:tcPr>
            <w:tcW w:w="1357" w:type="dxa"/>
          </w:tcPr>
          <w:p w14:paraId="77E34411" w14:textId="5D75240E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5595" w:type="dxa"/>
          </w:tcPr>
          <w:p w14:paraId="77E34412" w14:textId="47C481E9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001" w:type="dxa"/>
          </w:tcPr>
          <w:p w14:paraId="77E34413" w14:textId="28DE4079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070DAA" w:rsidRPr="00452383" w14:paraId="77E34418" w14:textId="77777777" w:rsidTr="00070DAA">
        <w:tc>
          <w:tcPr>
            <w:tcW w:w="1357" w:type="dxa"/>
          </w:tcPr>
          <w:p w14:paraId="77E34415" w14:textId="64E69449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5595" w:type="dxa"/>
          </w:tcPr>
          <w:p w14:paraId="77E34416" w14:textId="65AD6339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001" w:type="dxa"/>
          </w:tcPr>
          <w:p w14:paraId="77E34417" w14:textId="75500DC0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070DAA" w:rsidRPr="00452383" w14:paraId="77E3441C" w14:textId="77777777" w:rsidTr="00070DAA">
        <w:tc>
          <w:tcPr>
            <w:tcW w:w="1357" w:type="dxa"/>
          </w:tcPr>
          <w:p w14:paraId="77E34419" w14:textId="1B6B3059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5595" w:type="dxa"/>
          </w:tcPr>
          <w:p w14:paraId="77E3441A" w14:textId="541C887F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001" w:type="dxa"/>
          </w:tcPr>
          <w:p w14:paraId="77E3441B" w14:textId="564047A2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070DAA" w:rsidRPr="00452383" w14:paraId="77E34420" w14:textId="77777777" w:rsidTr="00070DAA">
        <w:tc>
          <w:tcPr>
            <w:tcW w:w="1357" w:type="dxa"/>
          </w:tcPr>
          <w:p w14:paraId="77E3441D" w14:textId="587721BF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5595" w:type="dxa"/>
          </w:tcPr>
          <w:p w14:paraId="77E3441E" w14:textId="6282EF20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001" w:type="dxa"/>
          </w:tcPr>
          <w:p w14:paraId="77E3441F" w14:textId="12766164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070DAA" w:rsidRPr="00452383" w14:paraId="77E34424" w14:textId="77777777" w:rsidTr="00070DAA">
        <w:tc>
          <w:tcPr>
            <w:tcW w:w="1357" w:type="dxa"/>
          </w:tcPr>
          <w:p w14:paraId="77E34421" w14:textId="77777777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5595" w:type="dxa"/>
          </w:tcPr>
          <w:p w14:paraId="77E34422" w14:textId="77777777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001" w:type="dxa"/>
          </w:tcPr>
          <w:p w14:paraId="77E34423" w14:textId="77777777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070DAA" w:rsidRPr="00452383" w14:paraId="77E34428" w14:textId="77777777" w:rsidTr="00070DAA">
        <w:tc>
          <w:tcPr>
            <w:tcW w:w="1357" w:type="dxa"/>
          </w:tcPr>
          <w:p w14:paraId="77E34425" w14:textId="77777777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5595" w:type="dxa"/>
          </w:tcPr>
          <w:p w14:paraId="77E34426" w14:textId="77777777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001" w:type="dxa"/>
          </w:tcPr>
          <w:p w14:paraId="77E34427" w14:textId="77777777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070DAA" w:rsidRPr="00452383" w14:paraId="77E3442C" w14:textId="77777777" w:rsidTr="00070DAA">
        <w:tc>
          <w:tcPr>
            <w:tcW w:w="1357" w:type="dxa"/>
          </w:tcPr>
          <w:p w14:paraId="77E34429" w14:textId="77777777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5595" w:type="dxa"/>
          </w:tcPr>
          <w:p w14:paraId="77E3442A" w14:textId="77777777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001" w:type="dxa"/>
          </w:tcPr>
          <w:p w14:paraId="77E3442B" w14:textId="77777777" w:rsidR="00070DAA" w:rsidRPr="00452383" w:rsidRDefault="00070DAA" w:rsidP="00070DAA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</w:tbl>
    <w:p w14:paraId="77E3444C" w14:textId="77777777" w:rsidR="00D236C9" w:rsidRPr="00452383" w:rsidRDefault="00D236C9" w:rsidP="00D236C9">
      <w:pPr>
        <w:rPr>
          <w:rFonts w:ascii="Flama Light" w:hAnsi="Flama Light"/>
          <w:sz w:val="20"/>
        </w:rPr>
      </w:pPr>
    </w:p>
    <w:p w14:paraId="77E3444E" w14:textId="20EB42D2" w:rsidR="00D236C9" w:rsidRPr="00452383" w:rsidRDefault="00D236C9" w:rsidP="500DDCC5">
      <w:pPr>
        <w:rPr>
          <w:rFonts w:ascii="Flama Light" w:hAnsi="Flama Light"/>
          <w:sz w:val="20"/>
        </w:rPr>
      </w:pPr>
    </w:p>
    <w:p w14:paraId="20760E62" w14:textId="77777777" w:rsidR="007B38D6" w:rsidRPr="00AA68D1" w:rsidRDefault="007B38D6" w:rsidP="007B38D6">
      <w:pPr>
        <w:rPr>
          <w:rFonts w:ascii="Arial" w:hAnsi="Arial" w:cs="Arial"/>
          <w:i/>
          <w:iCs/>
          <w:sz w:val="20"/>
        </w:rPr>
      </w:pPr>
      <w:r w:rsidRPr="00AA68D1">
        <w:rPr>
          <w:rFonts w:ascii="Arial" w:hAnsi="Arial" w:cs="Arial"/>
          <w:i/>
          <w:iCs/>
          <w:sz w:val="20"/>
        </w:rPr>
        <w:t>For å levere:</w:t>
      </w:r>
    </w:p>
    <w:p w14:paraId="6C128164" w14:textId="77777777" w:rsidR="007B38D6" w:rsidRPr="00AA68D1" w:rsidRDefault="007B38D6" w:rsidP="007B38D6">
      <w:pPr>
        <w:rPr>
          <w:rFonts w:ascii="Arial" w:hAnsi="Arial" w:cs="Arial"/>
          <w:i/>
          <w:iCs/>
          <w:sz w:val="20"/>
        </w:rPr>
      </w:pPr>
      <w:proofErr w:type="spellStart"/>
      <w:r w:rsidRPr="00AA68D1">
        <w:rPr>
          <w:rFonts w:ascii="Arial" w:hAnsi="Arial" w:cs="Arial"/>
          <w:i/>
          <w:iCs/>
          <w:sz w:val="20"/>
        </w:rPr>
        <w:t>Print</w:t>
      </w:r>
      <w:proofErr w:type="spellEnd"/>
      <w:r w:rsidRPr="00AA68D1">
        <w:rPr>
          <w:rFonts w:ascii="Arial" w:hAnsi="Arial" w:cs="Arial"/>
          <w:i/>
          <w:iCs/>
          <w:sz w:val="20"/>
        </w:rPr>
        <w:t xml:space="preserve"> </w:t>
      </w:r>
      <w:r w:rsidRPr="00AA68D1">
        <w:rPr>
          <w:rFonts w:ascii="Arial" w:hAnsi="Arial" w:cs="Arial"/>
          <w:i/>
          <w:iCs/>
          <w:sz w:val="20"/>
        </w:rPr>
        <w:sym w:font="Wingdings" w:char="F0E0"/>
      </w:r>
      <w:r w:rsidRPr="00AA68D1">
        <w:rPr>
          <w:rFonts w:ascii="Arial" w:hAnsi="Arial" w:cs="Arial"/>
          <w:i/>
          <w:iCs/>
          <w:sz w:val="20"/>
        </w:rPr>
        <w:t xml:space="preserve"> Lagre som PDF </w:t>
      </w:r>
      <w:r w:rsidRPr="00AA68D1">
        <w:rPr>
          <w:rFonts w:ascii="Arial" w:hAnsi="Arial" w:cs="Arial"/>
          <w:i/>
          <w:iCs/>
          <w:sz w:val="20"/>
        </w:rPr>
        <w:sym w:font="Wingdings" w:char="F0E0"/>
      </w:r>
      <w:r w:rsidRPr="00AA68D1">
        <w:rPr>
          <w:rFonts w:ascii="Arial" w:hAnsi="Arial" w:cs="Arial"/>
          <w:i/>
          <w:iCs/>
          <w:sz w:val="20"/>
        </w:rPr>
        <w:t xml:space="preserve"> Send til okonomi@ungdomogfritid.no</w:t>
      </w:r>
    </w:p>
    <w:p w14:paraId="1CFAD796" w14:textId="77777777" w:rsidR="007B38D6" w:rsidRPr="003A51E5" w:rsidRDefault="007B38D6" w:rsidP="007B38D6">
      <w:pPr>
        <w:rPr>
          <w:rFonts w:ascii="Arial" w:hAnsi="Arial" w:cs="Arial"/>
          <w:sz w:val="20"/>
        </w:rPr>
      </w:pPr>
    </w:p>
    <w:p w14:paraId="5E2D4B84" w14:textId="77777777" w:rsidR="007B38D6" w:rsidRDefault="007B38D6" w:rsidP="007B38D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Signert versjon sendes til </w:t>
      </w:r>
      <w:hyperlink r:id="rId10" w:history="1">
        <w:r w:rsidRPr="00E120B0">
          <w:rPr>
            <w:rStyle w:val="Hyperkobling"/>
            <w:rFonts w:ascii="Arial" w:hAnsi="Arial" w:cs="Arial"/>
            <w:sz w:val="20"/>
          </w:rPr>
          <w:t>okonomi@ungdomogfritid.no</w:t>
        </w:r>
      </w:hyperlink>
      <w:r>
        <w:rPr>
          <w:rFonts w:ascii="Arial" w:hAnsi="Arial" w:cs="Arial"/>
          <w:sz w:val="20"/>
        </w:rPr>
        <w:t xml:space="preserve">. </w:t>
      </w:r>
      <w:r w:rsidRPr="003A51E5">
        <w:rPr>
          <w:rFonts w:ascii="Arial" w:hAnsi="Arial" w:cs="Arial"/>
          <w:sz w:val="20"/>
        </w:rPr>
        <w:t xml:space="preserve">Beløpet jeg har til gode overføres min bankkonto. </w:t>
      </w:r>
    </w:p>
    <w:p w14:paraId="77E34450" w14:textId="77777777" w:rsidR="00D236C9" w:rsidRPr="00452383" w:rsidRDefault="00D236C9" w:rsidP="00D236C9">
      <w:pPr>
        <w:rPr>
          <w:rFonts w:ascii="Flama Light" w:hAnsi="Flama Light"/>
          <w:sz w:val="20"/>
        </w:rPr>
      </w:pPr>
    </w:p>
    <w:p w14:paraId="7B63BDD8" w14:textId="77777777" w:rsidR="00AC1252" w:rsidRDefault="00D236C9" w:rsidP="00AC1252">
      <w:pPr>
        <w:rPr>
          <w:rFonts w:ascii="Arial" w:hAnsi="Arial" w:cs="Arial"/>
          <w:sz w:val="20"/>
        </w:rPr>
      </w:pPr>
      <w:r w:rsidRPr="500DDCC5">
        <w:rPr>
          <w:rFonts w:ascii="Flama Light" w:hAnsi="Flama Light"/>
          <w:sz w:val="20"/>
          <w:u w:val="single"/>
        </w:rPr>
        <w:t>Den:</w:t>
      </w:r>
      <w:r>
        <w:tab/>
      </w:r>
    </w:p>
    <w:p w14:paraId="3C770918" w14:textId="77777777" w:rsidR="00AC1252" w:rsidRDefault="00AC1252" w:rsidP="00AC1252">
      <w:pPr>
        <w:rPr>
          <w:rFonts w:ascii="Arial" w:hAnsi="Arial" w:cs="Arial"/>
          <w:sz w:val="20"/>
        </w:rPr>
      </w:pPr>
    </w:p>
    <w:p w14:paraId="3DA4C0D9" w14:textId="77777777" w:rsidR="00AC1252" w:rsidRPr="003A51E5" w:rsidRDefault="00AC1252" w:rsidP="00AC1252">
      <w:pPr>
        <w:rPr>
          <w:rFonts w:ascii="Arial" w:hAnsi="Arial" w:cs="Arial"/>
          <w:sz w:val="20"/>
        </w:rPr>
      </w:pPr>
    </w:p>
    <w:p w14:paraId="74872A95" w14:textId="77777777" w:rsidR="00AC1252" w:rsidRDefault="00AC1252" w:rsidP="00AC1252">
      <w:pPr>
        <w:rPr>
          <w:rFonts w:ascii="Arial" w:hAnsi="Arial" w:cs="Arial"/>
          <w:sz w:val="20"/>
        </w:rPr>
      </w:pPr>
    </w:p>
    <w:p w14:paraId="00798999" w14:textId="77777777" w:rsidR="00AC1252" w:rsidRPr="003A51E5" w:rsidRDefault="00AC1252" w:rsidP="00AC1252">
      <w:pPr>
        <w:rPr>
          <w:rFonts w:ascii="Arial" w:hAnsi="Arial" w:cs="Arial"/>
          <w:sz w:val="20"/>
          <w:u w:val="single"/>
        </w:rPr>
      </w:pP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  <w:u w:val="single"/>
        </w:rPr>
        <w:tab/>
      </w:r>
    </w:p>
    <w:p w14:paraId="51A0629C" w14:textId="77777777" w:rsidR="00AC1252" w:rsidRDefault="00AC1252" w:rsidP="00AC125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</w:t>
      </w:r>
      <w:r w:rsidRPr="003A51E5">
        <w:rPr>
          <w:rFonts w:ascii="Arial" w:hAnsi="Arial" w:cs="Arial"/>
          <w:sz w:val="20"/>
        </w:rPr>
        <w:tab/>
      </w:r>
      <w:r w:rsidRPr="003A51E5">
        <w:rPr>
          <w:rFonts w:ascii="Arial" w:hAnsi="Arial" w:cs="Arial"/>
          <w:sz w:val="20"/>
        </w:rPr>
        <w:tab/>
      </w:r>
      <w:r w:rsidRPr="003A51E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U</w:t>
      </w:r>
      <w:r w:rsidRPr="003A51E5">
        <w:rPr>
          <w:rFonts w:ascii="Arial" w:hAnsi="Arial" w:cs="Arial"/>
          <w:sz w:val="20"/>
        </w:rPr>
        <w:t>nderskrift</w:t>
      </w:r>
      <w:r w:rsidRPr="003A51E5">
        <w:rPr>
          <w:rFonts w:ascii="Arial" w:hAnsi="Arial" w:cs="Arial"/>
          <w:sz w:val="20"/>
        </w:rPr>
        <w:tab/>
      </w:r>
      <w:r w:rsidRPr="003A51E5">
        <w:rPr>
          <w:rFonts w:ascii="Arial" w:hAnsi="Arial" w:cs="Arial"/>
          <w:sz w:val="20"/>
        </w:rPr>
        <w:tab/>
      </w:r>
      <w:r w:rsidRPr="003A51E5">
        <w:rPr>
          <w:rFonts w:ascii="Arial" w:hAnsi="Arial" w:cs="Arial"/>
          <w:sz w:val="20"/>
        </w:rPr>
        <w:tab/>
      </w:r>
      <w:r w:rsidRPr="003A51E5">
        <w:rPr>
          <w:rFonts w:ascii="Arial" w:hAnsi="Arial" w:cs="Arial"/>
          <w:sz w:val="20"/>
        </w:rPr>
        <w:tab/>
      </w:r>
      <w:r w:rsidRPr="003A51E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G</w:t>
      </w:r>
      <w:r w:rsidRPr="003A51E5">
        <w:rPr>
          <w:rFonts w:ascii="Arial" w:hAnsi="Arial" w:cs="Arial"/>
          <w:sz w:val="20"/>
        </w:rPr>
        <w:t>odkjent</w:t>
      </w:r>
    </w:p>
    <w:p w14:paraId="10F3E513" w14:textId="77777777" w:rsidR="00AC1252" w:rsidRDefault="00AC1252" w:rsidP="00AC1252">
      <w:pPr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4C0FB79" w14:textId="77A7C624" w:rsidR="00081199" w:rsidRDefault="00081199" w:rsidP="00AC1252">
      <w:pPr>
        <w:pStyle w:val="Tittel"/>
      </w:pPr>
      <w:r>
        <w:lastRenderedPageBreak/>
        <w:t>Vedlegg</w:t>
      </w:r>
    </w:p>
    <w:p w14:paraId="0A7C46E6" w14:textId="77777777" w:rsidR="00081199" w:rsidRPr="00BB3CBB" w:rsidRDefault="00081199" w:rsidP="00081199">
      <w:pPr>
        <w:rPr>
          <w:rFonts w:ascii="Arial" w:hAnsi="Arial" w:cs="Arial"/>
          <w:i/>
          <w:iCs/>
          <w:sz w:val="20"/>
        </w:rPr>
      </w:pPr>
      <w:r w:rsidRPr="00BB3CBB">
        <w:rPr>
          <w:rFonts w:ascii="Arial" w:hAnsi="Arial" w:cs="Arial"/>
          <w:i/>
          <w:iCs/>
          <w:sz w:val="20"/>
        </w:rPr>
        <w:t>Lim inn vedlegg her</w:t>
      </w:r>
    </w:p>
    <w:p w14:paraId="4B1A5BF7" w14:textId="77777777" w:rsidR="004320B9" w:rsidRPr="00452383" w:rsidRDefault="004320B9" w:rsidP="00D236C9">
      <w:pPr>
        <w:rPr>
          <w:rFonts w:ascii="Flama Light" w:hAnsi="Flama Light"/>
          <w:sz w:val="20"/>
        </w:rPr>
      </w:pPr>
    </w:p>
    <w:sectPr w:rsidR="004320B9" w:rsidRPr="00452383" w:rsidSect="00645A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7" w:h="16840" w:code="9"/>
      <w:pgMar w:top="1418" w:right="1418" w:bottom="567" w:left="1418" w:header="1134" w:footer="284" w:gutter="0"/>
      <w:paperSrc w:first="257" w:other="257"/>
      <w:pgNumType w:start="1"/>
      <w:cols w:space="113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E0B9" w14:textId="77777777" w:rsidR="00C7319F" w:rsidRDefault="00C7319F">
      <w:r>
        <w:separator/>
      </w:r>
    </w:p>
  </w:endnote>
  <w:endnote w:type="continuationSeparator" w:id="0">
    <w:p w14:paraId="03EB5B43" w14:textId="77777777" w:rsidR="00C7319F" w:rsidRDefault="00C7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ma Light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445B" w14:textId="77777777" w:rsidR="00483386" w:rsidRDefault="0048338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77E3445C" w14:textId="77777777" w:rsidR="00483386" w:rsidRDefault="0048338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445D" w14:textId="77777777" w:rsidR="00483386" w:rsidRDefault="00483386">
    <w:pPr>
      <w:pStyle w:val="Bunntekst"/>
      <w:framePr w:wrap="around" w:vAnchor="text" w:hAnchor="margin" w:xAlign="right" w:y="1"/>
      <w:rPr>
        <w:rStyle w:val="Sidetall"/>
      </w:rPr>
    </w:pPr>
  </w:p>
  <w:p w14:paraId="77E3445E" w14:textId="77777777" w:rsidR="00483386" w:rsidRDefault="0048338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23B4" w14:textId="77777777" w:rsidR="00C7319F" w:rsidRDefault="00C7319F">
      <w:r>
        <w:separator/>
      </w:r>
    </w:p>
  </w:footnote>
  <w:footnote w:type="continuationSeparator" w:id="0">
    <w:p w14:paraId="1F38D056" w14:textId="77777777" w:rsidR="00C7319F" w:rsidRDefault="00C7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4457" w14:textId="77777777" w:rsidR="00483386" w:rsidRDefault="00483386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  <w:p w14:paraId="77E34458" w14:textId="77777777" w:rsidR="00483386" w:rsidRDefault="00483386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4459" w14:textId="77777777" w:rsidR="00483386" w:rsidRDefault="00483386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344CC1">
      <w:rPr>
        <w:rStyle w:val="Sidetall"/>
        <w:noProof/>
      </w:rPr>
      <w:t>2</w:t>
    </w:r>
    <w:r>
      <w:rPr>
        <w:rStyle w:val="Sidetall"/>
      </w:rPr>
      <w:fldChar w:fldCharType="end"/>
    </w:r>
  </w:p>
  <w:p w14:paraId="77E3445A" w14:textId="77777777" w:rsidR="00483386" w:rsidRDefault="00483386">
    <w:pPr>
      <w:tabs>
        <w:tab w:val="left" w:pos="6882"/>
      </w:tabs>
      <w:ind w:right="360"/>
      <w:jc w:val="right"/>
      <w:rPr>
        <w:rFonts w:ascii="Courier New" w:hAnsi="Courier New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445F" w14:textId="77777777" w:rsidR="00483386" w:rsidRPr="00E33BE1" w:rsidRDefault="00E33BE1" w:rsidP="00E33BE1">
    <w:pPr>
      <w:pStyle w:val="Topptekst"/>
      <w:jc w:val="center"/>
    </w:pPr>
    <w:r>
      <w:rPr>
        <w:noProof/>
      </w:rPr>
      <w:drawing>
        <wp:inline distT="0" distB="0" distL="0" distR="0" wp14:anchorId="77E34460" wp14:editId="77E34461">
          <wp:extent cx="3067050" cy="1704975"/>
          <wp:effectExtent l="0" t="0" r="0" b="9525"/>
          <wp:docPr id="4" name="Bilde 4" descr="\\UNGSERVER\Felles\Fellesområde\6 INFORMASJONSVIRKSOMHET\60 Generelt - Informasjonsvirksomhet\Grafisk profil\Grafisk profil 2013\Hovedlogo\JPG\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UNGSERVER\Felles\Fellesområde\6 INFORMASJONSVIRKSOMHET\60 Generelt - Informasjonsvirksomhet\Grafisk profil\Grafisk profil 2013\Hovedlogo\JPG\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23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9C0DF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685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FC88B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B0CA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064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49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9A2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EE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0CAA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7775F"/>
    <w:multiLevelType w:val="singleLevel"/>
    <w:tmpl w:val="0414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F30E8B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A477A5C"/>
    <w:multiLevelType w:val="singleLevel"/>
    <w:tmpl w:val="04140001"/>
    <w:lvl w:ilvl="0">
      <w:start w:val="2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5076790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000426120">
    <w:abstractNumId w:val="10"/>
  </w:num>
  <w:num w:numId="2" w16cid:durableId="1514152038">
    <w:abstractNumId w:val="12"/>
  </w:num>
  <w:num w:numId="3" w16cid:durableId="1058280216">
    <w:abstractNumId w:val="8"/>
  </w:num>
  <w:num w:numId="4" w16cid:durableId="1352301039">
    <w:abstractNumId w:val="3"/>
  </w:num>
  <w:num w:numId="5" w16cid:durableId="1546872483">
    <w:abstractNumId w:val="2"/>
  </w:num>
  <w:num w:numId="6" w16cid:durableId="1636183235">
    <w:abstractNumId w:val="1"/>
  </w:num>
  <w:num w:numId="7" w16cid:durableId="567766572">
    <w:abstractNumId w:val="0"/>
  </w:num>
  <w:num w:numId="8" w16cid:durableId="931815799">
    <w:abstractNumId w:val="9"/>
  </w:num>
  <w:num w:numId="9" w16cid:durableId="1966623199">
    <w:abstractNumId w:val="7"/>
  </w:num>
  <w:num w:numId="10" w16cid:durableId="1214197309">
    <w:abstractNumId w:val="6"/>
  </w:num>
  <w:num w:numId="11" w16cid:durableId="1988821359">
    <w:abstractNumId w:val="5"/>
  </w:num>
  <w:num w:numId="12" w16cid:durableId="179199749">
    <w:abstractNumId w:val="4"/>
  </w:num>
  <w:num w:numId="13" w16cid:durableId="900406437">
    <w:abstractNumId w:val="11"/>
  </w:num>
  <w:num w:numId="14" w16cid:durableId="20113272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F0"/>
    <w:rsid w:val="00020348"/>
    <w:rsid w:val="0003442D"/>
    <w:rsid w:val="0004720F"/>
    <w:rsid w:val="00070DAA"/>
    <w:rsid w:val="00081199"/>
    <w:rsid w:val="000F2180"/>
    <w:rsid w:val="000F57B7"/>
    <w:rsid w:val="000F653E"/>
    <w:rsid w:val="00105081"/>
    <w:rsid w:val="00106F56"/>
    <w:rsid w:val="00115B01"/>
    <w:rsid w:val="001B6C5C"/>
    <w:rsid w:val="001D5678"/>
    <w:rsid w:val="00234720"/>
    <w:rsid w:val="00251050"/>
    <w:rsid w:val="002B1A69"/>
    <w:rsid w:val="002E2FF0"/>
    <w:rsid w:val="002E61EF"/>
    <w:rsid w:val="00337B3B"/>
    <w:rsid w:val="00344CC1"/>
    <w:rsid w:val="00350E55"/>
    <w:rsid w:val="00372318"/>
    <w:rsid w:val="00377D0F"/>
    <w:rsid w:val="003808A3"/>
    <w:rsid w:val="003C7AA9"/>
    <w:rsid w:val="004026A4"/>
    <w:rsid w:val="004251B9"/>
    <w:rsid w:val="004320B9"/>
    <w:rsid w:val="00452383"/>
    <w:rsid w:val="0045544E"/>
    <w:rsid w:val="00483386"/>
    <w:rsid w:val="00487246"/>
    <w:rsid w:val="00496AA7"/>
    <w:rsid w:val="004E6752"/>
    <w:rsid w:val="00515355"/>
    <w:rsid w:val="00546EA4"/>
    <w:rsid w:val="00573ED3"/>
    <w:rsid w:val="0059083F"/>
    <w:rsid w:val="005935F4"/>
    <w:rsid w:val="005B7DD0"/>
    <w:rsid w:val="005C1C03"/>
    <w:rsid w:val="005D6975"/>
    <w:rsid w:val="00623850"/>
    <w:rsid w:val="00645AE3"/>
    <w:rsid w:val="006E5711"/>
    <w:rsid w:val="00716F0C"/>
    <w:rsid w:val="007710F2"/>
    <w:rsid w:val="007B38D6"/>
    <w:rsid w:val="007F0396"/>
    <w:rsid w:val="00800440"/>
    <w:rsid w:val="00811431"/>
    <w:rsid w:val="008137BA"/>
    <w:rsid w:val="00853529"/>
    <w:rsid w:val="00883A8D"/>
    <w:rsid w:val="008B232C"/>
    <w:rsid w:val="008B29F8"/>
    <w:rsid w:val="008F1C95"/>
    <w:rsid w:val="009344CD"/>
    <w:rsid w:val="00964C34"/>
    <w:rsid w:val="00981342"/>
    <w:rsid w:val="009B64FE"/>
    <w:rsid w:val="009F4D1E"/>
    <w:rsid w:val="00A11DC0"/>
    <w:rsid w:val="00A350C2"/>
    <w:rsid w:val="00A60E73"/>
    <w:rsid w:val="00A71669"/>
    <w:rsid w:val="00A76181"/>
    <w:rsid w:val="00A80910"/>
    <w:rsid w:val="00A96292"/>
    <w:rsid w:val="00AC1252"/>
    <w:rsid w:val="00AE2012"/>
    <w:rsid w:val="00AE4F19"/>
    <w:rsid w:val="00B37BD0"/>
    <w:rsid w:val="00B56683"/>
    <w:rsid w:val="00B759E8"/>
    <w:rsid w:val="00BC7926"/>
    <w:rsid w:val="00BE0299"/>
    <w:rsid w:val="00BE6D55"/>
    <w:rsid w:val="00C20977"/>
    <w:rsid w:val="00C7319F"/>
    <w:rsid w:val="00C816FA"/>
    <w:rsid w:val="00CD0DFA"/>
    <w:rsid w:val="00CD3B4A"/>
    <w:rsid w:val="00CD4D75"/>
    <w:rsid w:val="00CD7A5E"/>
    <w:rsid w:val="00CE204B"/>
    <w:rsid w:val="00CE39B7"/>
    <w:rsid w:val="00CE7316"/>
    <w:rsid w:val="00D236C9"/>
    <w:rsid w:val="00D24048"/>
    <w:rsid w:val="00D2669E"/>
    <w:rsid w:val="00D57930"/>
    <w:rsid w:val="00D91A49"/>
    <w:rsid w:val="00D95F81"/>
    <w:rsid w:val="00DA1186"/>
    <w:rsid w:val="00DE55FB"/>
    <w:rsid w:val="00E10C68"/>
    <w:rsid w:val="00E2747B"/>
    <w:rsid w:val="00E33BE1"/>
    <w:rsid w:val="00E45977"/>
    <w:rsid w:val="00E95EC6"/>
    <w:rsid w:val="00EB63C3"/>
    <w:rsid w:val="00EC1230"/>
    <w:rsid w:val="00EE5D3E"/>
    <w:rsid w:val="00F03980"/>
    <w:rsid w:val="00F47A7E"/>
    <w:rsid w:val="00F62E0F"/>
    <w:rsid w:val="00F705D4"/>
    <w:rsid w:val="00F850D0"/>
    <w:rsid w:val="00FA5A8B"/>
    <w:rsid w:val="00FF687B"/>
    <w:rsid w:val="143A4F45"/>
    <w:rsid w:val="243AA045"/>
    <w:rsid w:val="500DDCC5"/>
    <w:rsid w:val="5D0F9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343E9"/>
  <w14:defaultImageDpi w14:val="0"/>
  <w15:docId w15:val="{077B0ED4-AD10-46EE-9C72-7BC7AEF3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77"/>
    <w:pPr>
      <w:spacing w:after="0" w:line="240" w:lineRule="auto"/>
    </w:pPr>
    <w:rPr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E45977"/>
    <w:pPr>
      <w:keepNext/>
      <w:overflowPunct w:val="0"/>
      <w:autoSpaceDE w:val="0"/>
      <w:autoSpaceDN w:val="0"/>
      <w:adjustRightInd w:val="0"/>
      <w:spacing w:after="120"/>
      <w:textAlignment w:val="baseline"/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E45977"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45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A96292"/>
    <w:rPr>
      <w:rFonts w:cs="Times New Roman"/>
      <w:b/>
      <w:sz w:val="22"/>
    </w:rPr>
  </w:style>
  <w:style w:type="character" w:customStyle="1" w:styleId="Overskrift2Tegn">
    <w:name w:val="Overskrift 2 Tegn"/>
    <w:basedOn w:val="Standardskriftforavsnitt"/>
    <w:link w:val="Overskrif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opptekstTegn">
    <w:name w:val="Topptekst Tegn"/>
    <w:basedOn w:val="Standardskriftforavsnitt"/>
    <w:link w:val="Topptekst"/>
    <w:uiPriority w:val="99"/>
    <w:locked/>
    <w:rsid w:val="00A96292"/>
    <w:rPr>
      <w:rFonts w:cs="Times New Roman"/>
      <w:sz w:val="24"/>
    </w:rPr>
  </w:style>
  <w:style w:type="paragraph" w:styleId="Topptekst">
    <w:name w:val="header"/>
    <w:basedOn w:val="Normal"/>
    <w:link w:val="TopptekstTegn"/>
    <w:uiPriority w:val="99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TopptekstTegn1">
    <w:name w:val="Topptekst Tegn1"/>
    <w:basedOn w:val="Standardskriftforavsnitt"/>
    <w:uiPriority w:val="99"/>
    <w:semiHidden/>
    <w:rPr>
      <w:sz w:val="24"/>
      <w:szCs w:val="20"/>
    </w:rPr>
  </w:style>
  <w:style w:type="character" w:customStyle="1" w:styleId="TopptekstTegn13">
    <w:name w:val="Topptekst Tegn13"/>
    <w:basedOn w:val="Standardskriftforavsnitt"/>
    <w:uiPriority w:val="99"/>
    <w:semiHidden/>
    <w:rPr>
      <w:rFonts w:cs="Times New Roman"/>
      <w:sz w:val="20"/>
      <w:szCs w:val="20"/>
    </w:rPr>
  </w:style>
  <w:style w:type="character" w:customStyle="1" w:styleId="TopptekstTegn12">
    <w:name w:val="Topptekst Tegn12"/>
    <w:basedOn w:val="Standardskriftforavsnitt"/>
    <w:uiPriority w:val="99"/>
    <w:semiHidden/>
    <w:rPr>
      <w:rFonts w:cs="Times New Roman"/>
      <w:sz w:val="20"/>
      <w:szCs w:val="20"/>
    </w:rPr>
  </w:style>
  <w:style w:type="character" w:customStyle="1" w:styleId="TopptekstTegn11">
    <w:name w:val="Topptekst Tegn11"/>
    <w:basedOn w:val="Standardskriftforavsnitt"/>
    <w:uiPriority w:val="99"/>
    <w:semiHidden/>
    <w:rPr>
      <w:rFonts w:cs="Times New Roman"/>
      <w:sz w:val="20"/>
      <w:szCs w:val="20"/>
    </w:rPr>
  </w:style>
  <w:style w:type="paragraph" w:customStyle="1" w:styleId="UFNormal">
    <w:name w:val="U&amp;F Normal"/>
    <w:basedOn w:val="Normal"/>
    <w:uiPriority w:val="99"/>
    <w:rsid w:val="00C816FA"/>
    <w:rPr>
      <w:rFonts w:ascii="Palatino Linotype" w:hAnsi="Palatino Linotype"/>
      <w:sz w:val="22"/>
      <w:szCs w:val="22"/>
    </w:rPr>
  </w:style>
  <w:style w:type="paragraph" w:styleId="Bunntekst">
    <w:name w:val="footer"/>
    <w:basedOn w:val="Normal"/>
    <w:link w:val="BunntekstTegn"/>
    <w:uiPriority w:val="99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Pr>
      <w:rFonts w:cs="Times New Roman"/>
      <w:sz w:val="20"/>
      <w:szCs w:val="20"/>
    </w:rPr>
  </w:style>
  <w:style w:type="character" w:styleId="Sidetall">
    <w:name w:val="page number"/>
    <w:basedOn w:val="Standardskriftforavsnitt"/>
    <w:uiPriority w:val="99"/>
    <w:semiHidden/>
    <w:rsid w:val="00E45977"/>
    <w:rPr>
      <w:rFonts w:cs="Times New Roman"/>
    </w:rPr>
  </w:style>
  <w:style w:type="paragraph" w:customStyle="1" w:styleId="Adressefelt">
    <w:name w:val="Adressefelt"/>
    <w:uiPriority w:val="99"/>
    <w:semiHidden/>
    <w:rsid w:val="00E45977"/>
    <w:pPr>
      <w:tabs>
        <w:tab w:val="left" w:pos="6974"/>
      </w:tabs>
      <w:overflowPunct w:val="0"/>
      <w:autoSpaceDE w:val="0"/>
      <w:autoSpaceDN w:val="0"/>
      <w:adjustRightInd w:val="0"/>
      <w:spacing w:after="0" w:line="314" w:lineRule="exact"/>
      <w:textAlignment w:val="baseline"/>
    </w:pPr>
    <w:rPr>
      <w:noProof/>
      <w:color w:val="000000"/>
      <w:sz w:val="24"/>
      <w:szCs w:val="20"/>
    </w:rPr>
  </w:style>
  <w:style w:type="paragraph" w:customStyle="1" w:styleId="Overskrift">
    <w:name w:val="Overskrift"/>
    <w:basedOn w:val="Normal"/>
    <w:next w:val="Brdtekst"/>
    <w:uiPriority w:val="99"/>
    <w:semiHidden/>
    <w:rsid w:val="00E45977"/>
    <w:pPr>
      <w:tabs>
        <w:tab w:val="left" w:pos="6882"/>
      </w:tabs>
      <w:overflowPunct w:val="0"/>
      <w:autoSpaceDE w:val="0"/>
      <w:autoSpaceDN w:val="0"/>
      <w:adjustRightInd w:val="0"/>
      <w:spacing w:before="144" w:after="120" w:line="316" w:lineRule="exact"/>
      <w:textAlignment w:val="baseline"/>
    </w:pPr>
    <w:rPr>
      <w:b/>
      <w:caps/>
      <w:color w:val="000000"/>
    </w:rPr>
  </w:style>
  <w:style w:type="character" w:styleId="Hyperkobling">
    <w:name w:val="Hyperlink"/>
    <w:basedOn w:val="Standardskriftforavsnitt"/>
    <w:uiPriority w:val="99"/>
    <w:semiHidden/>
    <w:rsid w:val="00E45977"/>
    <w:rPr>
      <w:rFonts w:cs="Times New Roman"/>
      <w:color w:val="0000FF"/>
      <w:u w:val="single"/>
    </w:rPr>
  </w:style>
  <w:style w:type="paragraph" w:styleId="Brdtekstinnrykk">
    <w:name w:val="Body Text Indent"/>
    <w:basedOn w:val="Normal"/>
    <w:link w:val="BrdtekstinnrykkTegn"/>
    <w:uiPriority w:val="99"/>
    <w:semiHidden/>
    <w:rsid w:val="00E45977"/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locked/>
    <w:rPr>
      <w:rFonts w:cs="Times New Roman"/>
      <w:sz w:val="20"/>
      <w:szCs w:val="20"/>
    </w:rPr>
  </w:style>
  <w:style w:type="character" w:styleId="Sterk">
    <w:name w:val="Strong"/>
    <w:basedOn w:val="Standardskriftforavsnitt"/>
    <w:uiPriority w:val="99"/>
    <w:qFormat/>
    <w:rsid w:val="00E45977"/>
    <w:rPr>
      <w:rFonts w:cs="Times New Roman"/>
      <w:b/>
    </w:rPr>
  </w:style>
  <w:style w:type="paragraph" w:styleId="Brdtekst">
    <w:name w:val="Body Text"/>
    <w:basedOn w:val="Normal"/>
    <w:link w:val="BrdtekstTegn"/>
    <w:uiPriority w:val="99"/>
    <w:semiHidden/>
    <w:rsid w:val="00E4597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Pr>
      <w:rFonts w:cs="Times New Roman"/>
      <w:sz w:val="20"/>
      <w:szCs w:val="20"/>
    </w:rPr>
  </w:style>
  <w:style w:type="paragraph" w:styleId="Brdtekst2">
    <w:name w:val="Body Text 2"/>
    <w:basedOn w:val="Normal"/>
    <w:link w:val="Brdtekst2Tegn"/>
    <w:uiPriority w:val="99"/>
    <w:semiHidden/>
    <w:rsid w:val="00E4597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4251B9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rsid w:val="00377D0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77D0F"/>
    <w:rPr>
      <w:rFonts w:ascii="Tahoma" w:hAnsi="Tahoma" w:cs="Tahoma"/>
      <w:sz w:val="16"/>
      <w:szCs w:val="16"/>
    </w:rPr>
  </w:style>
  <w:style w:type="paragraph" w:customStyle="1" w:styleId="UFOverskrift3">
    <w:name w:val="U&amp;F Overskrift 3"/>
    <w:basedOn w:val="UFNormal"/>
    <w:uiPriority w:val="99"/>
    <w:rsid w:val="00C816FA"/>
    <w:rPr>
      <w:b/>
      <w:sz w:val="24"/>
      <w:u w:val="single"/>
    </w:rPr>
  </w:style>
  <w:style w:type="paragraph" w:customStyle="1" w:styleId="UFStillingstittel">
    <w:name w:val="U&amp;F Stillingstittel"/>
    <w:basedOn w:val="UFNormal"/>
    <w:uiPriority w:val="99"/>
    <w:rsid w:val="00C816FA"/>
    <w:rPr>
      <w:sz w:val="20"/>
    </w:rPr>
  </w:style>
  <w:style w:type="paragraph" w:customStyle="1" w:styleId="UFOverskrift4">
    <w:name w:val="U&amp;F Overskrift 4"/>
    <w:basedOn w:val="UFNormal"/>
    <w:uiPriority w:val="99"/>
    <w:rsid w:val="0059083F"/>
    <w:rPr>
      <w:b/>
    </w:rPr>
  </w:style>
  <w:style w:type="table" w:styleId="Tabellrutenett">
    <w:name w:val="Table Grid"/>
    <w:basedOn w:val="Vanligtabell"/>
    <w:uiPriority w:val="99"/>
    <w:locked/>
    <w:rsid w:val="00D236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kart">
    <w:name w:val="Document Map"/>
    <w:basedOn w:val="Normal"/>
    <w:link w:val="DokumentkartTegn"/>
    <w:uiPriority w:val="99"/>
    <w:semiHidden/>
    <w:rsid w:val="00D2404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locked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locked/>
    <w:rsid w:val="000811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08119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2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konomi@ungdomogfritid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no.ARKIVVERKET\Skrivebord\Ungdom%20&amp;%20Fritid%20brevmal%2005.02.0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be56d-d77b-4ce0-8699-23e75fd7416e" xsi:nil="true"/>
    <lcf76f155ced4ddcb4097134ff3c332f xmlns="7977ae41-98dd-459a-8b04-f406f0d3f5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6" ma:contentTypeDescription="Opprett et nytt dokument." ma:contentTypeScope="" ma:versionID="61b62941b6cd19a24045047b59ee53e2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1172063ab18c68939a2bde322aac6883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f2f055d-bc77-4166-aac9-52132813c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3588a0-ebe1-4a62-b18c-2c882ccc7220}" ma:internalName="TaxCatchAll" ma:showField="CatchAllData" ma:web="f56be56d-d77b-4ce0-8699-23e75fd7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74EA8-2ED9-469D-ABAC-189B2720A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477A8-6AED-49B2-8F00-A940CA1E0B91}">
  <ds:schemaRefs>
    <ds:schemaRef ds:uri="http://schemas.microsoft.com/office/2006/metadata/properties"/>
    <ds:schemaRef ds:uri="http://schemas.microsoft.com/office/infopath/2007/PartnerControls"/>
    <ds:schemaRef ds:uri="f56be56d-d77b-4ce0-8699-23e75fd7416e"/>
    <ds:schemaRef ds:uri="7977ae41-98dd-459a-8b04-f406f0d3f50d"/>
  </ds:schemaRefs>
</ds:datastoreItem>
</file>

<file path=customXml/itemProps3.xml><?xml version="1.0" encoding="utf-8"?>
<ds:datastoreItem xmlns:ds="http://schemas.openxmlformats.org/officeDocument/2006/customXml" ds:itemID="{ECE5A51E-DF9F-4340-A150-FB3CE818C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f56be56d-d77b-4ce0-8699-23e75fd7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Ungdom &amp; Fritid brevmal 05.02.09</Template>
  <TotalTime>8</TotalTime>
  <Pages>2</Pages>
  <Words>132</Words>
  <Characters>701</Characters>
  <Application>Microsoft Office Word</Application>
  <DocSecurity>0</DocSecurity>
  <Lines>5</Lines>
  <Paragraphs>1</Paragraphs>
  <ScaleCrop>false</ScaleCrop>
  <Company>Riksarkivet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Oslo,</dc:title>
  <dc:creator>Stian Norli</dc:creator>
  <cp:lastModifiedBy>Mads Grødem Sømme</cp:lastModifiedBy>
  <cp:revision>28</cp:revision>
  <cp:lastPrinted>2017-03-24T10:46:00Z</cp:lastPrinted>
  <dcterms:created xsi:type="dcterms:W3CDTF">2016-04-19T08:51:00Z</dcterms:created>
  <dcterms:modified xsi:type="dcterms:W3CDTF">2025-09-09T09:23:00Z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  <property fmtid="{D5CDD505-2E9C-101B-9397-08002B2CF9AE}" pid="3" name="MediaServiceImageTags">
    <vt:lpwstr/>
  </property>
</Properties>
</file>