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3FD8" w14:textId="77777777" w:rsidR="00B56683" w:rsidRPr="003A51E5" w:rsidRDefault="00B56683" w:rsidP="00C816FA">
      <w:pPr>
        <w:pStyle w:val="UFNormal"/>
        <w:rPr>
          <w:rFonts w:ascii="Arial" w:hAnsi="Arial" w:cs="Arial"/>
        </w:rPr>
      </w:pPr>
    </w:p>
    <w:p w14:paraId="047B3FD9" w14:textId="77777777" w:rsidR="00D236C9" w:rsidRDefault="00D236C9" w:rsidP="00D236C9">
      <w:pPr>
        <w:rPr>
          <w:rFonts w:ascii="Arial" w:hAnsi="Arial" w:cs="Arial"/>
          <w:b/>
          <w:sz w:val="32"/>
          <w:szCs w:val="32"/>
        </w:rPr>
      </w:pPr>
      <w:r w:rsidRPr="003A51E5">
        <w:rPr>
          <w:rFonts w:ascii="Arial" w:hAnsi="Arial" w:cs="Arial"/>
          <w:b/>
          <w:sz w:val="32"/>
          <w:szCs w:val="32"/>
        </w:rPr>
        <w:t>UTLEGGSSKJEMA</w:t>
      </w:r>
    </w:p>
    <w:p w14:paraId="6A9CB904" w14:textId="33CF8FEA" w:rsidR="00871EC0" w:rsidRPr="00BB3CBB" w:rsidRDefault="00871EC0" w:rsidP="00871EC0">
      <w:pPr>
        <w:rPr>
          <w:i/>
          <w:iCs/>
        </w:rPr>
      </w:pPr>
      <w:r w:rsidRPr="00BB3CBB">
        <w:rPr>
          <w:i/>
          <w:iCs/>
        </w:rPr>
        <w:t xml:space="preserve">Vennligst </w:t>
      </w:r>
      <w:r w:rsidR="00585EB6" w:rsidRPr="00BB3CBB">
        <w:rPr>
          <w:i/>
          <w:iCs/>
        </w:rPr>
        <w:t xml:space="preserve">lim inn vedlegg i dette dokumentet, og </w:t>
      </w:r>
      <w:r w:rsidR="00BB3CBB" w:rsidRPr="00BB3CBB">
        <w:rPr>
          <w:i/>
          <w:iCs/>
        </w:rPr>
        <w:t>lagre som én PDF.</w:t>
      </w:r>
    </w:p>
    <w:p w14:paraId="047B3FDA" w14:textId="77777777" w:rsidR="00D236C9" w:rsidRPr="003A51E5" w:rsidRDefault="00D236C9" w:rsidP="00D236C9">
      <w:pPr>
        <w:rPr>
          <w:rFonts w:ascii="Arial" w:hAnsi="Arial" w:cs="Arial"/>
          <w:sz w:val="20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4967"/>
        <w:gridCol w:w="3986"/>
      </w:tblGrid>
      <w:tr w:rsidR="00795C40" w:rsidRPr="003A51E5" w14:paraId="047B3FDD" w14:textId="77777777" w:rsidTr="001421AC">
        <w:tc>
          <w:tcPr>
            <w:tcW w:w="8953" w:type="dxa"/>
            <w:gridSpan w:val="2"/>
          </w:tcPr>
          <w:p w14:paraId="047B3FDB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Navn:</w:t>
            </w:r>
          </w:p>
          <w:p w14:paraId="047B3FDC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C40" w:rsidRPr="003A51E5" w14:paraId="047B3FE0" w14:textId="77777777" w:rsidTr="001421AC">
        <w:tc>
          <w:tcPr>
            <w:tcW w:w="8953" w:type="dxa"/>
            <w:gridSpan w:val="2"/>
          </w:tcPr>
          <w:p w14:paraId="047B3FDE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Adresse:</w:t>
            </w:r>
          </w:p>
          <w:p w14:paraId="047B3FDF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3FE4" w14:textId="77777777" w:rsidTr="001421AC">
        <w:tc>
          <w:tcPr>
            <w:tcW w:w="4967" w:type="dxa"/>
          </w:tcPr>
          <w:p w14:paraId="047B3FE1" w14:textId="77777777" w:rsidR="00D236C9" w:rsidRPr="003A51E5" w:rsidRDefault="00D236C9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Skattekommune:</w:t>
            </w:r>
          </w:p>
          <w:p w14:paraId="047B3FE2" w14:textId="77777777" w:rsidR="00D236C9" w:rsidRPr="003A51E5" w:rsidRDefault="00D236C9" w:rsidP="00A761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6" w:type="dxa"/>
          </w:tcPr>
          <w:p w14:paraId="047B3FE3" w14:textId="0FD95555" w:rsidR="00D236C9" w:rsidRPr="003A51E5" w:rsidRDefault="00D236C9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Fødselsdato</w:t>
            </w:r>
            <w:r w:rsidR="00385B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95C40" w:rsidRPr="003A51E5" w14:paraId="047B3FE7" w14:textId="77777777" w:rsidTr="001421AC">
        <w:tc>
          <w:tcPr>
            <w:tcW w:w="8953" w:type="dxa"/>
            <w:gridSpan w:val="2"/>
          </w:tcPr>
          <w:p w14:paraId="047B3FE5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Kontonummer:</w:t>
            </w:r>
          </w:p>
          <w:p w14:paraId="047B3FE6" w14:textId="77777777" w:rsidR="00795C40" w:rsidRPr="003A51E5" w:rsidRDefault="00795C40" w:rsidP="00A761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3FEA" w14:textId="77777777" w:rsidTr="001421AC">
        <w:tc>
          <w:tcPr>
            <w:tcW w:w="8953" w:type="dxa"/>
            <w:gridSpan w:val="2"/>
          </w:tcPr>
          <w:p w14:paraId="047B3FE8" w14:textId="77777777" w:rsidR="00D236C9" w:rsidRPr="003A51E5" w:rsidRDefault="00D236C9" w:rsidP="00A76181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Formål:</w:t>
            </w:r>
          </w:p>
          <w:p w14:paraId="047B3FE9" w14:textId="77777777" w:rsidR="00D236C9" w:rsidRPr="003A51E5" w:rsidRDefault="00D236C9" w:rsidP="00A761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B3FEB" w14:textId="77777777" w:rsidR="00D236C9" w:rsidRPr="003A51E5" w:rsidRDefault="00D236C9" w:rsidP="00D236C9">
      <w:pPr>
        <w:rPr>
          <w:rFonts w:ascii="Arial" w:hAnsi="Arial" w:cs="Arial"/>
          <w:sz w:val="6"/>
          <w:szCs w:val="6"/>
        </w:rPr>
      </w:pPr>
    </w:p>
    <w:p w14:paraId="0517E4D6" w14:textId="77777777" w:rsidR="001421AC" w:rsidRDefault="001421AC" w:rsidP="00D236C9">
      <w:pPr>
        <w:rPr>
          <w:rFonts w:ascii="Arial" w:hAnsi="Arial" w:cs="Arial"/>
          <w:b/>
        </w:rPr>
      </w:pPr>
    </w:p>
    <w:p w14:paraId="047B3FEC" w14:textId="730E4271" w:rsidR="00D236C9" w:rsidRDefault="003A51E5" w:rsidP="00D236C9">
      <w:pPr>
        <w:rPr>
          <w:rFonts w:ascii="Arial" w:hAnsi="Arial" w:cs="Arial"/>
          <w:b/>
        </w:rPr>
      </w:pPr>
      <w:r w:rsidRPr="003A51E5">
        <w:rPr>
          <w:rFonts w:ascii="Arial" w:hAnsi="Arial" w:cs="Arial"/>
          <w:b/>
        </w:rPr>
        <w:t>UTGIFTER</w:t>
      </w:r>
      <w:r w:rsidR="00D236C9" w:rsidRPr="003A51E5">
        <w:rPr>
          <w:rFonts w:ascii="Arial" w:hAnsi="Arial" w:cs="Arial"/>
          <w:b/>
        </w:rPr>
        <w:t>:</w:t>
      </w:r>
    </w:p>
    <w:p w14:paraId="1CBF7128" w14:textId="77777777" w:rsidR="003A51E5" w:rsidRPr="003A51E5" w:rsidRDefault="003A51E5" w:rsidP="00D236C9">
      <w:pPr>
        <w:rPr>
          <w:rFonts w:ascii="Arial" w:hAnsi="Arial" w:cs="Arial"/>
          <w:b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880"/>
        <w:gridCol w:w="6142"/>
        <w:gridCol w:w="1931"/>
      </w:tblGrid>
      <w:tr w:rsidR="00D236C9" w:rsidRPr="003A51E5" w14:paraId="047B3FF0" w14:textId="77777777" w:rsidTr="000101D5">
        <w:trPr>
          <w:trHeight w:val="363"/>
        </w:trPr>
        <w:tc>
          <w:tcPr>
            <w:tcW w:w="880" w:type="dxa"/>
            <w:vAlign w:val="center"/>
          </w:tcPr>
          <w:p w14:paraId="047B3FED" w14:textId="6FE37227" w:rsidR="003A51E5" w:rsidRPr="003A51E5" w:rsidRDefault="000101D5" w:rsidP="000101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Bilag nr</w:t>
            </w:r>
            <w:r w:rsidR="00ED7F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42" w:type="dxa"/>
            <w:vAlign w:val="center"/>
          </w:tcPr>
          <w:p w14:paraId="047B3FEE" w14:textId="1204F4BF" w:rsidR="00D236C9" w:rsidRPr="003A51E5" w:rsidRDefault="0088639E" w:rsidP="000101D5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Kjøpested</w:t>
            </w:r>
            <w:r w:rsidR="00D236C9" w:rsidRPr="003A51E5">
              <w:rPr>
                <w:rFonts w:ascii="Arial" w:hAnsi="Arial" w:cs="Arial"/>
                <w:sz w:val="18"/>
                <w:szCs w:val="18"/>
              </w:rPr>
              <w:t xml:space="preserve"> og vare</w:t>
            </w:r>
          </w:p>
        </w:tc>
        <w:tc>
          <w:tcPr>
            <w:tcW w:w="1931" w:type="dxa"/>
            <w:vAlign w:val="center"/>
          </w:tcPr>
          <w:p w14:paraId="047B3FEF" w14:textId="77777777" w:rsidR="00D236C9" w:rsidRPr="003A51E5" w:rsidRDefault="00D236C9" w:rsidP="000101D5">
            <w:pPr>
              <w:rPr>
                <w:rFonts w:ascii="Arial" w:hAnsi="Arial" w:cs="Arial"/>
                <w:sz w:val="18"/>
                <w:szCs w:val="18"/>
              </w:rPr>
            </w:pPr>
            <w:r w:rsidRPr="003A51E5">
              <w:rPr>
                <w:rFonts w:ascii="Arial" w:hAnsi="Arial" w:cs="Arial"/>
                <w:sz w:val="18"/>
                <w:szCs w:val="18"/>
              </w:rPr>
              <w:t>Pris</w:t>
            </w:r>
          </w:p>
        </w:tc>
      </w:tr>
      <w:tr w:rsidR="00D236C9" w:rsidRPr="003A51E5" w14:paraId="047B3FF4" w14:textId="77777777" w:rsidTr="000101D5">
        <w:tc>
          <w:tcPr>
            <w:tcW w:w="880" w:type="dxa"/>
          </w:tcPr>
          <w:p w14:paraId="047B3FF1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3FF2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3FF3" w14:textId="5D5ABC16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3FF8" w14:textId="77777777" w:rsidTr="000101D5">
        <w:tc>
          <w:tcPr>
            <w:tcW w:w="880" w:type="dxa"/>
          </w:tcPr>
          <w:p w14:paraId="047B3FF5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3FF6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3FF7" w14:textId="34A5B154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3FFC" w14:textId="77777777" w:rsidTr="000101D5">
        <w:tc>
          <w:tcPr>
            <w:tcW w:w="880" w:type="dxa"/>
          </w:tcPr>
          <w:p w14:paraId="047B3FF9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3FFA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3FFB" w14:textId="04147BB8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00" w14:textId="77777777" w:rsidTr="000101D5">
        <w:tc>
          <w:tcPr>
            <w:tcW w:w="880" w:type="dxa"/>
          </w:tcPr>
          <w:p w14:paraId="047B3FFD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3FFE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3FFF" w14:textId="6DF5212B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04" w14:textId="77777777" w:rsidTr="000101D5">
        <w:tc>
          <w:tcPr>
            <w:tcW w:w="880" w:type="dxa"/>
          </w:tcPr>
          <w:p w14:paraId="047B4001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02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03" w14:textId="70066FDF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08" w14:textId="77777777" w:rsidTr="000101D5">
        <w:tc>
          <w:tcPr>
            <w:tcW w:w="880" w:type="dxa"/>
          </w:tcPr>
          <w:p w14:paraId="047B4005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06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07" w14:textId="3BD0D856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0C" w14:textId="77777777" w:rsidTr="000101D5">
        <w:tc>
          <w:tcPr>
            <w:tcW w:w="880" w:type="dxa"/>
          </w:tcPr>
          <w:p w14:paraId="047B4009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0A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0B" w14:textId="56082259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10" w14:textId="77777777" w:rsidTr="000101D5">
        <w:tc>
          <w:tcPr>
            <w:tcW w:w="880" w:type="dxa"/>
          </w:tcPr>
          <w:p w14:paraId="047B400D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0E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0F" w14:textId="111A98A3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14" w14:textId="77777777" w:rsidTr="000101D5">
        <w:tc>
          <w:tcPr>
            <w:tcW w:w="880" w:type="dxa"/>
          </w:tcPr>
          <w:p w14:paraId="047B4011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12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13" w14:textId="445E52B2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18" w14:textId="77777777" w:rsidTr="000101D5">
        <w:tc>
          <w:tcPr>
            <w:tcW w:w="880" w:type="dxa"/>
          </w:tcPr>
          <w:p w14:paraId="047B4015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16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17" w14:textId="71975A51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1C" w14:textId="77777777" w:rsidTr="000101D5">
        <w:tc>
          <w:tcPr>
            <w:tcW w:w="880" w:type="dxa"/>
          </w:tcPr>
          <w:p w14:paraId="047B4019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</w:tcPr>
          <w:p w14:paraId="047B401A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1B" w14:textId="5670C598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20" w14:textId="77777777" w:rsidTr="000101D5">
        <w:tc>
          <w:tcPr>
            <w:tcW w:w="880" w:type="dxa"/>
            <w:tcBorders>
              <w:bottom w:val="single" w:sz="4" w:space="0" w:color="auto"/>
            </w:tcBorders>
          </w:tcPr>
          <w:p w14:paraId="047B401D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14:paraId="047B401E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</w:tcPr>
          <w:p w14:paraId="047B401F" w14:textId="3F592EE9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6C9" w:rsidRPr="003A51E5" w14:paraId="047B4024" w14:textId="77777777" w:rsidTr="000101D5">
        <w:tc>
          <w:tcPr>
            <w:tcW w:w="880" w:type="dxa"/>
            <w:tcBorders>
              <w:bottom w:val="single" w:sz="4" w:space="0" w:color="auto"/>
            </w:tcBorders>
          </w:tcPr>
          <w:p w14:paraId="047B4021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14:paraId="047B4022" w14:textId="77777777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047B4023" w14:textId="5B69808D" w:rsidR="00D236C9" w:rsidRPr="003A51E5" w:rsidRDefault="00D236C9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D5" w:rsidRPr="003A51E5" w14:paraId="31EBF441" w14:textId="77777777" w:rsidTr="00A537BB">
        <w:trPr>
          <w:trHeight w:val="357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493DE" w14:textId="77777777" w:rsidR="000101D5" w:rsidRPr="003A51E5" w:rsidRDefault="000101D5" w:rsidP="00A761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A9651E" w14:textId="3F273E99" w:rsidR="000101D5" w:rsidRPr="003A51E5" w:rsidRDefault="000101D5" w:rsidP="00A537B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TOTALT: 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bottom"/>
          </w:tcPr>
          <w:p w14:paraId="5E9915F3" w14:textId="3E73F654" w:rsidR="000101D5" w:rsidRPr="003A51E5" w:rsidRDefault="000101D5" w:rsidP="00A537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B4025" w14:textId="77777777" w:rsidR="00D236C9" w:rsidRPr="003A51E5" w:rsidRDefault="00D236C9" w:rsidP="00D236C9">
      <w:pPr>
        <w:rPr>
          <w:rFonts w:ascii="Arial" w:hAnsi="Arial" w:cs="Arial"/>
          <w:sz w:val="6"/>
          <w:szCs w:val="6"/>
        </w:rPr>
      </w:pPr>
    </w:p>
    <w:p w14:paraId="047B4029" w14:textId="77777777" w:rsidR="00D236C9" w:rsidRPr="003A51E5" w:rsidRDefault="00D236C9" w:rsidP="00D236C9">
      <w:pPr>
        <w:rPr>
          <w:rFonts w:ascii="Arial" w:hAnsi="Arial" w:cs="Arial"/>
          <w:sz w:val="20"/>
        </w:rPr>
      </w:pPr>
    </w:p>
    <w:p w14:paraId="047B402C" w14:textId="77777777" w:rsidR="00D236C9" w:rsidRPr="003A51E5" w:rsidRDefault="00D236C9" w:rsidP="00D236C9">
      <w:pPr>
        <w:rPr>
          <w:rFonts w:ascii="Arial" w:hAnsi="Arial" w:cs="Arial"/>
          <w:sz w:val="20"/>
        </w:rPr>
      </w:pPr>
    </w:p>
    <w:p w14:paraId="047B402E" w14:textId="2516012A" w:rsidR="00D236C9" w:rsidRPr="00AA68D1" w:rsidRDefault="00AA68D1" w:rsidP="00D236C9">
      <w:pPr>
        <w:rPr>
          <w:rFonts w:ascii="Arial" w:hAnsi="Arial" w:cs="Arial"/>
          <w:i/>
          <w:iCs/>
          <w:sz w:val="20"/>
        </w:rPr>
      </w:pPr>
      <w:r w:rsidRPr="00AA68D1">
        <w:rPr>
          <w:rFonts w:ascii="Arial" w:hAnsi="Arial" w:cs="Arial"/>
          <w:i/>
          <w:iCs/>
          <w:sz w:val="20"/>
        </w:rPr>
        <w:t>For å levere:</w:t>
      </w:r>
    </w:p>
    <w:p w14:paraId="6275E28C" w14:textId="5F810B9E" w:rsidR="00AA68D1" w:rsidRPr="00AA68D1" w:rsidRDefault="00AA68D1" w:rsidP="00D236C9">
      <w:pPr>
        <w:rPr>
          <w:rFonts w:ascii="Arial" w:hAnsi="Arial" w:cs="Arial"/>
          <w:i/>
          <w:iCs/>
          <w:sz w:val="20"/>
        </w:rPr>
      </w:pPr>
      <w:proofErr w:type="spellStart"/>
      <w:r w:rsidRPr="00AA68D1">
        <w:rPr>
          <w:rFonts w:ascii="Arial" w:hAnsi="Arial" w:cs="Arial"/>
          <w:i/>
          <w:iCs/>
          <w:sz w:val="20"/>
        </w:rPr>
        <w:t>Print</w:t>
      </w:r>
      <w:proofErr w:type="spellEnd"/>
      <w:r w:rsidRPr="00AA68D1">
        <w:rPr>
          <w:rFonts w:ascii="Arial" w:hAnsi="Arial" w:cs="Arial"/>
          <w:i/>
          <w:iCs/>
          <w:sz w:val="20"/>
        </w:rPr>
        <w:t xml:space="preserve"> </w:t>
      </w:r>
      <w:r w:rsidRPr="00AA68D1">
        <w:rPr>
          <w:rFonts w:ascii="Arial" w:hAnsi="Arial" w:cs="Arial"/>
          <w:i/>
          <w:iCs/>
          <w:sz w:val="20"/>
        </w:rPr>
        <w:sym w:font="Wingdings" w:char="F0E0"/>
      </w:r>
      <w:r w:rsidRPr="00AA68D1">
        <w:rPr>
          <w:rFonts w:ascii="Arial" w:hAnsi="Arial" w:cs="Arial"/>
          <w:i/>
          <w:iCs/>
          <w:sz w:val="20"/>
        </w:rPr>
        <w:t xml:space="preserve"> Lagre som PDF </w:t>
      </w:r>
      <w:r w:rsidRPr="00AA68D1">
        <w:rPr>
          <w:rFonts w:ascii="Arial" w:hAnsi="Arial" w:cs="Arial"/>
          <w:i/>
          <w:iCs/>
          <w:sz w:val="20"/>
        </w:rPr>
        <w:sym w:font="Wingdings" w:char="F0E0"/>
      </w:r>
      <w:r w:rsidRPr="00AA68D1">
        <w:rPr>
          <w:rFonts w:ascii="Arial" w:hAnsi="Arial" w:cs="Arial"/>
          <w:i/>
          <w:iCs/>
          <w:sz w:val="20"/>
        </w:rPr>
        <w:t xml:space="preserve"> Send til okonomi@ungdomogfritid.no</w:t>
      </w:r>
    </w:p>
    <w:p w14:paraId="047B402F" w14:textId="77777777" w:rsidR="00D236C9" w:rsidRPr="003A51E5" w:rsidRDefault="00D236C9" w:rsidP="00D236C9">
      <w:pPr>
        <w:rPr>
          <w:rFonts w:ascii="Arial" w:hAnsi="Arial" w:cs="Arial"/>
          <w:sz w:val="20"/>
        </w:rPr>
      </w:pPr>
    </w:p>
    <w:p w14:paraId="047B4031" w14:textId="4C2171CB" w:rsidR="00D236C9" w:rsidRDefault="00385B2D" w:rsidP="00D236C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Signert versjon sendes til </w:t>
      </w:r>
      <w:hyperlink r:id="rId11" w:history="1">
        <w:r w:rsidR="00871EC0" w:rsidRPr="00E120B0">
          <w:rPr>
            <w:rStyle w:val="Hyperkobling"/>
            <w:rFonts w:ascii="Arial" w:hAnsi="Arial" w:cs="Arial"/>
            <w:sz w:val="20"/>
          </w:rPr>
          <w:t>okonomi@ungdomogfritid.no</w:t>
        </w:r>
      </w:hyperlink>
      <w:r>
        <w:rPr>
          <w:rFonts w:ascii="Arial" w:hAnsi="Arial" w:cs="Arial"/>
          <w:sz w:val="20"/>
        </w:rPr>
        <w:t xml:space="preserve">. </w:t>
      </w:r>
      <w:r w:rsidR="00D236C9" w:rsidRPr="003A51E5">
        <w:rPr>
          <w:rFonts w:ascii="Arial" w:hAnsi="Arial" w:cs="Arial"/>
          <w:sz w:val="20"/>
        </w:rPr>
        <w:t xml:space="preserve">Beløpet jeg har til gode overføres min bankkonto. </w:t>
      </w:r>
    </w:p>
    <w:p w14:paraId="733EFBA3" w14:textId="77777777" w:rsidR="00ED7FFD" w:rsidRDefault="00ED7FFD" w:rsidP="00D236C9">
      <w:pPr>
        <w:rPr>
          <w:rFonts w:ascii="Arial" w:hAnsi="Arial" w:cs="Arial"/>
          <w:sz w:val="20"/>
        </w:rPr>
      </w:pPr>
    </w:p>
    <w:p w14:paraId="4586138D" w14:textId="77777777" w:rsidR="00ED7FFD" w:rsidRDefault="00ED7FFD" w:rsidP="00D236C9">
      <w:pPr>
        <w:rPr>
          <w:rFonts w:ascii="Arial" w:hAnsi="Arial" w:cs="Arial"/>
          <w:sz w:val="20"/>
        </w:rPr>
      </w:pPr>
    </w:p>
    <w:p w14:paraId="047B4032" w14:textId="054F9977" w:rsidR="00D236C9" w:rsidRDefault="00D236C9" w:rsidP="00D236C9">
      <w:pPr>
        <w:rPr>
          <w:rFonts w:ascii="Arial" w:hAnsi="Arial" w:cs="Arial"/>
          <w:sz w:val="20"/>
        </w:rPr>
      </w:pPr>
    </w:p>
    <w:p w14:paraId="0C2F4016" w14:textId="77777777" w:rsidR="00D82982" w:rsidRPr="003A51E5" w:rsidRDefault="00D82982" w:rsidP="00D236C9">
      <w:pPr>
        <w:rPr>
          <w:rFonts w:ascii="Arial" w:hAnsi="Arial" w:cs="Arial"/>
          <w:sz w:val="20"/>
        </w:rPr>
      </w:pPr>
    </w:p>
    <w:p w14:paraId="50D00180" w14:textId="77777777" w:rsidR="00273133" w:rsidRDefault="00273133" w:rsidP="00D236C9">
      <w:pPr>
        <w:rPr>
          <w:rFonts w:ascii="Arial" w:hAnsi="Arial" w:cs="Arial"/>
          <w:sz w:val="20"/>
        </w:rPr>
      </w:pPr>
    </w:p>
    <w:p w14:paraId="047B4033" w14:textId="19258E47" w:rsidR="00D236C9" w:rsidRPr="003A51E5" w:rsidRDefault="00D236C9" w:rsidP="00D236C9">
      <w:pPr>
        <w:rPr>
          <w:rFonts w:ascii="Arial" w:hAnsi="Arial" w:cs="Arial"/>
          <w:sz w:val="20"/>
          <w:u w:val="single"/>
        </w:rPr>
      </w:pP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  <w:r w:rsidRPr="003A51E5">
        <w:rPr>
          <w:rFonts w:ascii="Arial" w:hAnsi="Arial" w:cs="Arial"/>
          <w:sz w:val="20"/>
          <w:u w:val="single"/>
        </w:rPr>
        <w:tab/>
      </w:r>
    </w:p>
    <w:p w14:paraId="047B4034" w14:textId="1672C646" w:rsidR="00585EB6" w:rsidRDefault="00273133" w:rsidP="00D236C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</w:t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</w:t>
      </w:r>
      <w:r w:rsidR="00D236C9" w:rsidRPr="003A51E5">
        <w:rPr>
          <w:rFonts w:ascii="Arial" w:hAnsi="Arial" w:cs="Arial"/>
          <w:sz w:val="20"/>
        </w:rPr>
        <w:t>nderskrift</w:t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 w:rsidR="00D236C9" w:rsidRPr="003A51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G</w:t>
      </w:r>
      <w:r w:rsidR="00D236C9" w:rsidRPr="003A51E5">
        <w:rPr>
          <w:rFonts w:ascii="Arial" w:hAnsi="Arial" w:cs="Arial"/>
          <w:sz w:val="20"/>
        </w:rPr>
        <w:t>odkjent</w:t>
      </w:r>
    </w:p>
    <w:p w14:paraId="4C2D35E8" w14:textId="77777777" w:rsidR="00585EB6" w:rsidRDefault="00585EB6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D61CBE0" w14:textId="38E9194C" w:rsidR="00585EB6" w:rsidRDefault="00585EB6" w:rsidP="00BB3CBB">
      <w:pPr>
        <w:pStyle w:val="Tittel"/>
      </w:pPr>
      <w:r>
        <w:lastRenderedPageBreak/>
        <w:t>Vedlegg</w:t>
      </w:r>
    </w:p>
    <w:p w14:paraId="7914FBB7" w14:textId="753F149C" w:rsidR="00585EB6" w:rsidRPr="00BB3CBB" w:rsidRDefault="00BB3CBB" w:rsidP="00D236C9">
      <w:pPr>
        <w:rPr>
          <w:rFonts w:ascii="Arial" w:hAnsi="Arial" w:cs="Arial"/>
          <w:i/>
          <w:iCs/>
          <w:sz w:val="20"/>
        </w:rPr>
      </w:pPr>
      <w:r w:rsidRPr="00BB3CBB">
        <w:rPr>
          <w:rFonts w:ascii="Arial" w:hAnsi="Arial" w:cs="Arial"/>
          <w:i/>
          <w:iCs/>
          <w:sz w:val="20"/>
        </w:rPr>
        <w:t>Lim inn vedlegg her</w:t>
      </w:r>
    </w:p>
    <w:p w14:paraId="54470D7A" w14:textId="5FD69CCE" w:rsidR="00585EB6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p w14:paraId="25405A1C" w14:textId="77777777" w:rsidR="00BB3CBB" w:rsidRDefault="00BB3CBB" w:rsidP="00585EB6">
      <w:pPr>
        <w:spacing w:after="200" w:line="276" w:lineRule="auto"/>
        <w:rPr>
          <w:rFonts w:ascii="Arial" w:hAnsi="Arial" w:cs="Arial"/>
          <w:sz w:val="20"/>
        </w:rPr>
      </w:pPr>
    </w:p>
    <w:p w14:paraId="5F69D17C" w14:textId="77777777" w:rsidR="00BB3CBB" w:rsidRDefault="00BB3CBB" w:rsidP="00585EB6">
      <w:pPr>
        <w:spacing w:after="200" w:line="276" w:lineRule="auto"/>
        <w:rPr>
          <w:rFonts w:ascii="Arial" w:hAnsi="Arial" w:cs="Arial"/>
          <w:sz w:val="20"/>
        </w:rPr>
      </w:pPr>
    </w:p>
    <w:p w14:paraId="1B9CFF1E" w14:textId="77777777" w:rsidR="00BB3CBB" w:rsidRDefault="00BB3CBB" w:rsidP="00585EB6">
      <w:pPr>
        <w:spacing w:after="200" w:line="276" w:lineRule="auto"/>
        <w:rPr>
          <w:rFonts w:ascii="Arial" w:hAnsi="Arial" w:cs="Arial"/>
          <w:sz w:val="20"/>
        </w:rPr>
      </w:pPr>
    </w:p>
    <w:p w14:paraId="10354249" w14:textId="77777777" w:rsidR="00585EB6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p w14:paraId="3E10369D" w14:textId="77777777" w:rsidR="00585EB6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p w14:paraId="56BFB144" w14:textId="77777777" w:rsidR="00585EB6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p w14:paraId="1172C6EB" w14:textId="77777777" w:rsidR="00585EB6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p w14:paraId="42A8227A" w14:textId="09B29F2E" w:rsidR="00585EB6" w:rsidRPr="003A51E5" w:rsidRDefault="00585EB6" w:rsidP="00585EB6">
      <w:pPr>
        <w:spacing w:after="200" w:line="276" w:lineRule="auto"/>
        <w:rPr>
          <w:rFonts w:ascii="Arial" w:hAnsi="Arial" w:cs="Arial"/>
          <w:sz w:val="20"/>
        </w:rPr>
      </w:pPr>
    </w:p>
    <w:sectPr w:rsidR="00585EB6" w:rsidRPr="003A51E5" w:rsidSect="00C37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418" w:right="1418" w:bottom="567" w:left="1418" w:header="1134" w:footer="284" w:gutter="0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5DFD" w14:textId="77777777" w:rsidR="001462A3" w:rsidRDefault="001462A3">
      <w:r>
        <w:separator/>
      </w:r>
    </w:p>
  </w:endnote>
  <w:endnote w:type="continuationSeparator" w:id="0">
    <w:p w14:paraId="35F581E8" w14:textId="77777777" w:rsidR="001462A3" w:rsidRDefault="001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3D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47B403E" w14:textId="77777777" w:rsidR="00B56683" w:rsidRDefault="00B5668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3F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</w:p>
  <w:p w14:paraId="047B4040" w14:textId="77777777" w:rsidR="00B56683" w:rsidRDefault="00B5668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503D" w14:textId="77777777" w:rsidR="001462A3" w:rsidRDefault="001462A3">
      <w:r>
        <w:separator/>
      </w:r>
    </w:p>
  </w:footnote>
  <w:footnote w:type="continuationSeparator" w:id="0">
    <w:p w14:paraId="19905592" w14:textId="77777777" w:rsidR="001462A3" w:rsidRDefault="001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39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047B403A" w14:textId="77777777" w:rsidR="00B56683" w:rsidRDefault="00B5668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3B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2199C">
      <w:rPr>
        <w:rStyle w:val="Sidetall"/>
      </w:rPr>
      <w:t>2</w:t>
    </w:r>
    <w:r>
      <w:rPr>
        <w:rStyle w:val="Sidetall"/>
      </w:rPr>
      <w:fldChar w:fldCharType="end"/>
    </w:r>
  </w:p>
  <w:p w14:paraId="047B403C" w14:textId="77777777" w:rsidR="00B56683" w:rsidRDefault="00B56683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41" w14:textId="77777777" w:rsidR="009B64FE" w:rsidRDefault="0062199C" w:rsidP="0062199C">
    <w:pPr>
      <w:pStyle w:val="Topptekst"/>
      <w:tabs>
        <w:tab w:val="clear" w:pos="4536"/>
        <w:tab w:val="left" w:pos="142"/>
      </w:tabs>
      <w:jc w:val="center"/>
    </w:pPr>
    <w:r>
      <w:rPr>
        <w:noProof/>
      </w:rPr>
      <w:drawing>
        <wp:inline distT="0" distB="0" distL="0" distR="0" wp14:anchorId="047B4042" wp14:editId="047B4043">
          <wp:extent cx="2257425" cy="1266825"/>
          <wp:effectExtent l="0" t="0" r="9525" b="9525"/>
          <wp:docPr id="16" name="Bilde 16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848445958">
    <w:abstractNumId w:val="10"/>
  </w:num>
  <w:num w:numId="2" w16cid:durableId="261185129">
    <w:abstractNumId w:val="12"/>
  </w:num>
  <w:num w:numId="3" w16cid:durableId="108357849">
    <w:abstractNumId w:val="8"/>
  </w:num>
  <w:num w:numId="4" w16cid:durableId="1157696792">
    <w:abstractNumId w:val="3"/>
  </w:num>
  <w:num w:numId="5" w16cid:durableId="1152673051">
    <w:abstractNumId w:val="2"/>
  </w:num>
  <w:num w:numId="6" w16cid:durableId="2060976431">
    <w:abstractNumId w:val="1"/>
  </w:num>
  <w:num w:numId="7" w16cid:durableId="914322795">
    <w:abstractNumId w:val="0"/>
  </w:num>
  <w:num w:numId="8" w16cid:durableId="314336604">
    <w:abstractNumId w:val="9"/>
  </w:num>
  <w:num w:numId="9" w16cid:durableId="392698856">
    <w:abstractNumId w:val="7"/>
  </w:num>
  <w:num w:numId="10" w16cid:durableId="1874532235">
    <w:abstractNumId w:val="6"/>
  </w:num>
  <w:num w:numId="11" w16cid:durableId="142083157">
    <w:abstractNumId w:val="5"/>
  </w:num>
  <w:num w:numId="12" w16cid:durableId="507451688">
    <w:abstractNumId w:val="4"/>
  </w:num>
  <w:num w:numId="13" w16cid:durableId="1966353553">
    <w:abstractNumId w:val="11"/>
  </w:num>
  <w:num w:numId="14" w16cid:durableId="1037002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0"/>
    <w:rsid w:val="000101D5"/>
    <w:rsid w:val="000E61E7"/>
    <w:rsid w:val="000F653E"/>
    <w:rsid w:val="00106F56"/>
    <w:rsid w:val="001421AC"/>
    <w:rsid w:val="001462A3"/>
    <w:rsid w:val="001B6C5C"/>
    <w:rsid w:val="001D5678"/>
    <w:rsid w:val="00234720"/>
    <w:rsid w:val="00273133"/>
    <w:rsid w:val="002E2FF0"/>
    <w:rsid w:val="002E61EF"/>
    <w:rsid w:val="00337B3B"/>
    <w:rsid w:val="00350E55"/>
    <w:rsid w:val="00372318"/>
    <w:rsid w:val="00377D0F"/>
    <w:rsid w:val="003808A3"/>
    <w:rsid w:val="00385B2D"/>
    <w:rsid w:val="003A51E5"/>
    <w:rsid w:val="004251B9"/>
    <w:rsid w:val="004320B9"/>
    <w:rsid w:val="0045544E"/>
    <w:rsid w:val="00487246"/>
    <w:rsid w:val="00496AA7"/>
    <w:rsid w:val="004A3B1B"/>
    <w:rsid w:val="004E2DB1"/>
    <w:rsid w:val="00515355"/>
    <w:rsid w:val="00585EB6"/>
    <w:rsid w:val="0059083F"/>
    <w:rsid w:val="0062199C"/>
    <w:rsid w:val="006908B5"/>
    <w:rsid w:val="006945E4"/>
    <w:rsid w:val="006E5711"/>
    <w:rsid w:val="006F4957"/>
    <w:rsid w:val="00713421"/>
    <w:rsid w:val="00716F0C"/>
    <w:rsid w:val="007710F2"/>
    <w:rsid w:val="00795C40"/>
    <w:rsid w:val="007F0396"/>
    <w:rsid w:val="008137BA"/>
    <w:rsid w:val="00853529"/>
    <w:rsid w:val="00871EC0"/>
    <w:rsid w:val="00883A8D"/>
    <w:rsid w:val="0088639E"/>
    <w:rsid w:val="008B232C"/>
    <w:rsid w:val="009344CD"/>
    <w:rsid w:val="00966359"/>
    <w:rsid w:val="009B64FE"/>
    <w:rsid w:val="009D2B69"/>
    <w:rsid w:val="00A1302E"/>
    <w:rsid w:val="00A537BB"/>
    <w:rsid w:val="00A60E73"/>
    <w:rsid w:val="00A71669"/>
    <w:rsid w:val="00A76181"/>
    <w:rsid w:val="00A96292"/>
    <w:rsid w:val="00AA68D1"/>
    <w:rsid w:val="00AD17CB"/>
    <w:rsid w:val="00AE2012"/>
    <w:rsid w:val="00B37BD0"/>
    <w:rsid w:val="00B56683"/>
    <w:rsid w:val="00B759E8"/>
    <w:rsid w:val="00BB3CBB"/>
    <w:rsid w:val="00BE0299"/>
    <w:rsid w:val="00C124A7"/>
    <w:rsid w:val="00C20977"/>
    <w:rsid w:val="00C24A6F"/>
    <w:rsid w:val="00C37DB0"/>
    <w:rsid w:val="00C816FA"/>
    <w:rsid w:val="00CD0DFA"/>
    <w:rsid w:val="00CD4D75"/>
    <w:rsid w:val="00CE7316"/>
    <w:rsid w:val="00D236C9"/>
    <w:rsid w:val="00D57930"/>
    <w:rsid w:val="00D61A81"/>
    <w:rsid w:val="00D82982"/>
    <w:rsid w:val="00D95F81"/>
    <w:rsid w:val="00DE55FB"/>
    <w:rsid w:val="00E10C68"/>
    <w:rsid w:val="00E26193"/>
    <w:rsid w:val="00E45977"/>
    <w:rsid w:val="00ED7FFD"/>
    <w:rsid w:val="00EE5D3E"/>
    <w:rsid w:val="00F62E0F"/>
    <w:rsid w:val="00F705D4"/>
    <w:rsid w:val="00FA5A8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B3FD8"/>
  <w14:defaultImageDpi w14:val="0"/>
  <w15:docId w15:val="{75B100BB-BA7B-4E58-8B57-D21BD771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4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Pr>
      <w:sz w:val="24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 w:val="24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Pr>
      <w:sz w:val="24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D2B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D2B6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D2B6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2B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2B69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85B2D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qFormat/>
    <w:locked/>
    <w:rsid w:val="00BB3C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BB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onomi@ungdomogfritid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6" ma:contentTypeDescription="Opprett et nytt dokument." ma:contentTypeScope="" ma:versionID="61b62941b6cd19a24045047b59ee53e2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1172063ab18c68939a2bde322aac6883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3588a0-ebe1-4a62-b18c-2c882ccc7220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2DC22-1299-4A2E-9A87-D0944FCAB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3ECF1-B50A-4E62-88F6-4C9B8A0E0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99328-CEE9-45F6-9B94-570A4665C844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customXml/itemProps4.xml><?xml version="1.0" encoding="utf-8"?>
<ds:datastoreItem xmlns:ds="http://schemas.openxmlformats.org/officeDocument/2006/customXml" ds:itemID="{929CD752-2EB1-42D1-B986-343845092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4202</TotalTime>
  <Pages>2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Oslo,</vt:lpstr>
    </vt:vector>
  </TitlesOfParts>
  <Company>Riksarkivet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Mads Grødem Sømme</cp:lastModifiedBy>
  <cp:revision>14</cp:revision>
  <cp:lastPrinted>2009-02-13T10:05:00Z</cp:lastPrinted>
  <dcterms:created xsi:type="dcterms:W3CDTF">2024-04-09T10:47:00Z</dcterms:created>
  <dcterms:modified xsi:type="dcterms:W3CDTF">2025-09-09T09:12:00Z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